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DDFFB" w14:textId="59E356A2" w:rsidR="00394B7A" w:rsidRPr="0065127D" w:rsidRDefault="00394B7A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40" w:lineRule="atLeast"/>
        <w:outlineLvl w:val="0"/>
        <w:rPr>
          <w:rFonts w:asciiTheme="minorHAnsi" w:hAnsiTheme="minorHAnsi" w:cstheme="minorHAnsi"/>
          <w:b/>
          <w:color w:val="5B9BD5" w:themeColor="accent1"/>
          <w:sz w:val="36"/>
          <w:szCs w:val="36"/>
        </w:rPr>
      </w:pPr>
      <w:r w:rsidRPr="0065127D">
        <w:rPr>
          <w:rFonts w:asciiTheme="minorHAnsi" w:hAnsiTheme="minorHAnsi" w:cstheme="minorHAnsi"/>
          <w:b/>
          <w:color w:val="5B9BD5" w:themeColor="accent1"/>
          <w:sz w:val="36"/>
          <w:szCs w:val="36"/>
        </w:rPr>
        <w:t>F</w:t>
      </w:r>
      <w:r w:rsidRPr="0065127D">
        <w:rPr>
          <w:rFonts w:asciiTheme="minorHAnsi" w:hAnsiTheme="minorHAnsi" w:cstheme="minorHAnsi"/>
          <w:b/>
          <w:color w:val="5B9BD5" w:themeColor="accent1"/>
          <w:sz w:val="32"/>
          <w:szCs w:val="36"/>
        </w:rPr>
        <w:t>ORMAT WERKPLAN MAATSCHAPPELIJKE ORGANISATIES EN SPORTTAKPLATFORMS</w:t>
      </w:r>
    </w:p>
    <w:p w14:paraId="33B6687E" w14:textId="77777777" w:rsidR="00394B7A" w:rsidRPr="00394B7A" w:rsidRDefault="00394B7A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40" w:lineRule="atLeast"/>
        <w:outlineLvl w:val="0"/>
        <w:rPr>
          <w:rFonts w:eastAsia="Times New Roman" w:cs="Arial"/>
          <w:szCs w:val="20"/>
        </w:rPr>
      </w:pPr>
    </w:p>
    <w:p w14:paraId="77D3681C" w14:textId="3F0C526A" w:rsidR="00394B7A" w:rsidRPr="00394B7A" w:rsidRDefault="00394B7A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80" w:lineRule="atLeast"/>
        <w:rPr>
          <w:rFonts w:eastAsia="Times New Roman" w:cs="Arial"/>
          <w:szCs w:val="20"/>
        </w:rPr>
      </w:pPr>
      <w:r w:rsidRPr="00394B7A">
        <w:rPr>
          <w:rFonts w:eastAsia="Times New Roman" w:cs="Arial"/>
          <w:szCs w:val="20"/>
        </w:rPr>
        <w:t>U dient als Maatschappelijke Organisatie en</w:t>
      </w:r>
      <w:r w:rsidR="0065127D">
        <w:rPr>
          <w:rFonts w:eastAsia="Times New Roman" w:cs="Arial"/>
          <w:szCs w:val="20"/>
        </w:rPr>
        <w:t>/</w:t>
      </w:r>
      <w:r w:rsidRPr="00394B7A">
        <w:rPr>
          <w:rFonts w:eastAsia="Times New Roman" w:cs="Arial"/>
          <w:szCs w:val="20"/>
        </w:rPr>
        <w:t>of Sporttakplatform - jaarlijks  - vanaf 202</w:t>
      </w:r>
      <w:r w:rsidR="00CF01EA">
        <w:rPr>
          <w:rFonts w:eastAsia="Times New Roman" w:cs="Arial"/>
          <w:szCs w:val="20"/>
        </w:rPr>
        <w:t>6</w:t>
      </w:r>
      <w:r w:rsidRPr="00394B7A">
        <w:rPr>
          <w:rFonts w:eastAsia="Times New Roman" w:cs="Arial"/>
          <w:szCs w:val="20"/>
        </w:rPr>
        <w:t xml:space="preserve"> een werkplan met gespecificeerde begroting in te dienen.</w:t>
      </w:r>
    </w:p>
    <w:p w14:paraId="044DFF2C" w14:textId="77777777" w:rsidR="00394B7A" w:rsidRPr="00394B7A" w:rsidRDefault="00394B7A" w:rsidP="00394B7A">
      <w:pPr>
        <w:widowControl w:val="0"/>
        <w:tabs>
          <w:tab w:val="left" w:pos="432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right" w:pos="9792"/>
        </w:tabs>
        <w:spacing w:line="280" w:lineRule="atLeast"/>
        <w:rPr>
          <w:rFonts w:eastAsia="Times New Roman" w:cs="Arial"/>
          <w:snapToGrid w:val="0"/>
          <w:szCs w:val="20"/>
        </w:rPr>
      </w:pPr>
    </w:p>
    <w:p w14:paraId="3F42FE58" w14:textId="77777777" w:rsidR="00394B7A" w:rsidRPr="0065127D" w:rsidRDefault="00394B7A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80" w:lineRule="atLeast"/>
        <w:rPr>
          <w:rFonts w:asciiTheme="minorHAnsi" w:hAnsiTheme="minorHAnsi" w:cstheme="minorHAnsi"/>
          <w:b/>
          <w:color w:val="5B9BD5" w:themeColor="accent1"/>
          <w:sz w:val="32"/>
          <w:szCs w:val="36"/>
        </w:rPr>
      </w:pPr>
      <w:r w:rsidRPr="0065127D">
        <w:rPr>
          <w:rFonts w:asciiTheme="minorHAnsi" w:hAnsiTheme="minorHAnsi" w:cstheme="minorHAnsi"/>
          <w:b/>
          <w:color w:val="5B9BD5" w:themeColor="accent1"/>
          <w:sz w:val="32"/>
          <w:szCs w:val="36"/>
        </w:rPr>
        <w:t>Werkplan</w:t>
      </w:r>
    </w:p>
    <w:p w14:paraId="08245B20" w14:textId="441396A0" w:rsidR="00394B7A" w:rsidRPr="00394B7A" w:rsidRDefault="00394B7A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80" w:lineRule="atLeast"/>
        <w:rPr>
          <w:rFonts w:eastAsia="Times New Roman" w:cs="Arial"/>
          <w:szCs w:val="20"/>
        </w:rPr>
      </w:pPr>
      <w:r w:rsidRPr="00394B7A">
        <w:rPr>
          <w:rFonts w:eastAsia="Times New Roman" w:cs="Arial"/>
          <w:szCs w:val="20"/>
        </w:rPr>
        <w:t xml:space="preserve">Dit format is een hulp- checkmiddel om het jaarlijks werkplan op te stellen voor uw activiteiten (per </w:t>
      </w:r>
      <w:r w:rsidR="00990E10">
        <w:rPr>
          <w:rFonts w:eastAsia="Times New Roman" w:cs="Arial"/>
          <w:szCs w:val="20"/>
        </w:rPr>
        <w:t>activiteit</w:t>
      </w:r>
      <w:r w:rsidRPr="00394B7A">
        <w:rPr>
          <w:rFonts w:eastAsia="Times New Roman" w:cs="Arial"/>
          <w:szCs w:val="20"/>
        </w:rPr>
        <w:t xml:space="preserve">). U bent </w:t>
      </w:r>
      <w:r w:rsidRPr="00394B7A">
        <w:rPr>
          <w:rFonts w:eastAsia="Times New Roman" w:cs="Arial"/>
          <w:b/>
          <w:szCs w:val="20"/>
        </w:rPr>
        <w:t>niet verplicht</w:t>
      </w:r>
      <w:r w:rsidRPr="00394B7A">
        <w:rPr>
          <w:rFonts w:eastAsia="Times New Roman" w:cs="Arial"/>
          <w:szCs w:val="20"/>
        </w:rPr>
        <w:t xml:space="preserve"> om dit formulier te gebruiken</w:t>
      </w:r>
      <w:r w:rsidR="00284619">
        <w:rPr>
          <w:rFonts w:eastAsia="Times New Roman" w:cs="Arial"/>
          <w:szCs w:val="20"/>
        </w:rPr>
        <w:t xml:space="preserve">, mits in uw </w:t>
      </w:r>
      <w:r w:rsidR="007C6C15">
        <w:rPr>
          <w:rFonts w:eastAsia="Times New Roman" w:cs="Arial"/>
          <w:szCs w:val="20"/>
        </w:rPr>
        <w:t xml:space="preserve">eigen </w:t>
      </w:r>
      <w:r w:rsidR="005077DB">
        <w:rPr>
          <w:rFonts w:eastAsia="Times New Roman" w:cs="Arial"/>
          <w:szCs w:val="20"/>
        </w:rPr>
        <w:t>(</w:t>
      </w:r>
      <w:r w:rsidR="007C6C15">
        <w:rPr>
          <w:rFonts w:eastAsia="Times New Roman" w:cs="Arial"/>
          <w:szCs w:val="20"/>
        </w:rPr>
        <w:t xml:space="preserve">format) </w:t>
      </w:r>
      <w:r w:rsidR="00284619">
        <w:rPr>
          <w:rFonts w:eastAsia="Times New Roman" w:cs="Arial"/>
          <w:szCs w:val="20"/>
        </w:rPr>
        <w:t xml:space="preserve">werkplan de onderstaande onderdelen duidelijk beschreven zijn. </w:t>
      </w:r>
    </w:p>
    <w:p w14:paraId="765E1466" w14:textId="77777777" w:rsidR="005077DB" w:rsidRDefault="005077DB" w:rsidP="005077D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20" w:after="120" w:line="280" w:lineRule="atLeast"/>
        <w:contextualSpacing/>
        <w:rPr>
          <w:rFonts w:eastAsia="Times New Roman" w:cs="Arial"/>
          <w:szCs w:val="20"/>
        </w:rPr>
      </w:pPr>
    </w:p>
    <w:p w14:paraId="2B3C7EE5" w14:textId="607A0E64" w:rsidR="00394B7A" w:rsidRDefault="005077DB" w:rsidP="005077D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20" w:after="120" w:line="280" w:lineRule="atLeast"/>
        <w:contextualSpacing/>
        <w:rPr>
          <w:rFonts w:eastAsia="Times New Roman" w:cs="Arial"/>
          <w:b/>
          <w:szCs w:val="20"/>
        </w:rPr>
      </w:pPr>
      <w:r>
        <w:rPr>
          <w:rFonts w:eastAsia="Times New Roman" w:cs="Arial"/>
          <w:szCs w:val="20"/>
        </w:rPr>
        <w:t xml:space="preserve">1. </w:t>
      </w:r>
      <w:r w:rsidR="00394B7A">
        <w:rPr>
          <w:rFonts w:eastAsia="Times New Roman" w:cs="Arial"/>
          <w:b/>
          <w:szCs w:val="20"/>
        </w:rPr>
        <w:t>O</w:t>
      </w:r>
      <w:r w:rsidR="00394B7A" w:rsidRPr="00394B7A">
        <w:rPr>
          <w:rFonts w:eastAsia="Times New Roman" w:cs="Arial"/>
          <w:b/>
          <w:szCs w:val="20"/>
        </w:rPr>
        <w:t>rganisatiedoelen</w:t>
      </w:r>
    </w:p>
    <w:p w14:paraId="332ED6F9" w14:textId="77777777" w:rsidR="00284619" w:rsidRPr="00394B7A" w:rsidRDefault="00284619" w:rsidP="0028461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20" w:after="120" w:line="280" w:lineRule="atLeast"/>
        <w:contextualSpacing/>
        <w:rPr>
          <w:rFonts w:eastAsia="Times New Roman" w:cs="Arial"/>
          <w:b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775"/>
      </w:tblGrid>
      <w:tr w:rsidR="00394B7A" w:rsidRPr="00394B7A" w14:paraId="5EFA2927" w14:textId="77777777" w:rsidTr="00E735B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D143" w14:textId="77777777" w:rsidR="00394B7A" w:rsidRPr="00394B7A" w:rsidRDefault="00394B7A" w:rsidP="00394B7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</w:p>
          <w:p w14:paraId="1454C86A" w14:textId="77777777" w:rsidR="00394B7A" w:rsidRPr="00394B7A" w:rsidRDefault="00394B7A" w:rsidP="00394B7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t>Naam organisatie</w:t>
            </w:r>
          </w:p>
          <w:p w14:paraId="13995284" w14:textId="77777777" w:rsidR="00394B7A" w:rsidRPr="00394B7A" w:rsidRDefault="00394B7A" w:rsidP="00394B7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5AC8" w14:textId="77777777" w:rsidR="00394B7A" w:rsidRPr="00394B7A" w:rsidRDefault="00394B7A" w:rsidP="00394B7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</w:p>
          <w:p w14:paraId="0E4A99C7" w14:textId="1D2BBBE7" w:rsidR="00394B7A" w:rsidRPr="00394B7A" w:rsidRDefault="00394B7A" w:rsidP="00394B7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94B7A">
              <w:rPr>
                <w:rFonts w:eastAsia="Times New Roman" w:cs="Arial"/>
                <w:szCs w:val="20"/>
              </w:rPr>
              <w:instrText xml:space="preserve"> FORMTEXT </w:instrText>
            </w:r>
            <w:r w:rsidRPr="00394B7A">
              <w:rPr>
                <w:rFonts w:eastAsia="Times New Roman" w:cs="Arial"/>
                <w:szCs w:val="20"/>
              </w:rPr>
            </w:r>
            <w:r w:rsidRPr="00394B7A">
              <w:rPr>
                <w:rFonts w:eastAsia="Times New Roman" w:cs="Arial"/>
                <w:szCs w:val="20"/>
              </w:rPr>
              <w:fldChar w:fldCharType="separate"/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Pr="00394B7A">
              <w:rPr>
                <w:rFonts w:ascii="Bookman Old Style" w:eastAsia="Times New Roman" w:hAnsi="Bookman Old Style" w:cs="Times New Roman"/>
                <w:sz w:val="22"/>
                <w:szCs w:val="20"/>
              </w:rPr>
              <w:fldChar w:fldCharType="end"/>
            </w:r>
            <w:bookmarkEnd w:id="0"/>
          </w:p>
        </w:tc>
      </w:tr>
    </w:tbl>
    <w:p w14:paraId="3E09B068" w14:textId="77777777" w:rsidR="00394B7A" w:rsidRPr="00394B7A" w:rsidRDefault="00394B7A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80" w:lineRule="atLeast"/>
        <w:rPr>
          <w:rFonts w:eastAsia="Times New Roman" w:cs="Arial"/>
          <w:b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775"/>
      </w:tblGrid>
      <w:tr w:rsidR="00394B7A" w:rsidRPr="00394B7A" w14:paraId="15DCEB71" w14:textId="77777777" w:rsidTr="00E735B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6D8F" w14:textId="77777777" w:rsidR="00394B7A" w:rsidRPr="00394B7A" w:rsidRDefault="00394B7A" w:rsidP="00394B7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</w:p>
          <w:p w14:paraId="5B94D061" w14:textId="458706FE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right="-108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t xml:space="preserve">Korte omschrijving van: </w:t>
            </w:r>
          </w:p>
          <w:p w14:paraId="770AF360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right="-108"/>
              <w:rPr>
                <w:rFonts w:eastAsia="Times New Roman" w:cs="Times New Roman"/>
                <w:szCs w:val="20"/>
              </w:rPr>
            </w:pPr>
          </w:p>
          <w:p w14:paraId="7A27976B" w14:textId="48146A8B" w:rsidR="00394B7A" w:rsidRPr="005077DB" w:rsidRDefault="00394B7A" w:rsidP="005077DB">
            <w:pPr>
              <w:pStyle w:val="Lijstalinea"/>
              <w:numPr>
                <w:ilvl w:val="0"/>
                <w:numId w:val="8"/>
              </w:num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left="316" w:right="-108"/>
              <w:rPr>
                <w:rFonts w:eastAsia="Times New Roman" w:cs="Times New Roman"/>
                <w:szCs w:val="20"/>
              </w:rPr>
            </w:pPr>
            <w:r w:rsidRPr="005077DB">
              <w:rPr>
                <w:rFonts w:eastAsia="Times New Roman" w:cs="Times New Roman"/>
                <w:szCs w:val="20"/>
              </w:rPr>
              <w:t>Doelstelling/kernbeleid van uw organisatie</w:t>
            </w:r>
            <w:r w:rsidR="00284619" w:rsidRPr="005077DB">
              <w:rPr>
                <w:rFonts w:eastAsia="Times New Roman" w:cs="Times New Roman"/>
                <w:szCs w:val="20"/>
              </w:rPr>
              <w:t xml:space="preserve"> (statutair)</w:t>
            </w:r>
          </w:p>
          <w:p w14:paraId="27C4641F" w14:textId="77777777" w:rsidR="00284619" w:rsidRDefault="00284619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left="316" w:right="-108"/>
              <w:rPr>
                <w:rFonts w:eastAsia="Times New Roman" w:cs="Times New Roman"/>
                <w:szCs w:val="20"/>
              </w:rPr>
            </w:pPr>
          </w:p>
          <w:p w14:paraId="22A2E915" w14:textId="05F770C1" w:rsidR="00284619" w:rsidRPr="005077DB" w:rsidRDefault="00284619" w:rsidP="005077DB">
            <w:pPr>
              <w:pStyle w:val="Lijstalinea"/>
              <w:numPr>
                <w:ilvl w:val="0"/>
                <w:numId w:val="8"/>
              </w:num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left="316" w:right="-108"/>
              <w:rPr>
                <w:rFonts w:eastAsia="Times New Roman" w:cs="Times New Roman"/>
                <w:szCs w:val="20"/>
              </w:rPr>
            </w:pPr>
            <w:r w:rsidRPr="005077DB">
              <w:rPr>
                <w:rFonts w:eastAsia="Times New Roman" w:cs="Times New Roman"/>
                <w:szCs w:val="20"/>
              </w:rPr>
              <w:t>Good governance (hoe wordt daaraan invulling gegeven)</w:t>
            </w:r>
          </w:p>
          <w:p w14:paraId="10E2A531" w14:textId="77777777" w:rsidR="00284619" w:rsidRPr="00394B7A" w:rsidRDefault="00284619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left="316" w:right="-108"/>
              <w:rPr>
                <w:rFonts w:eastAsia="Times New Roman" w:cs="Times New Roman"/>
                <w:szCs w:val="20"/>
              </w:rPr>
            </w:pPr>
          </w:p>
          <w:p w14:paraId="5BE8D34A" w14:textId="1F65ECAE" w:rsidR="00394B7A" w:rsidRPr="005077DB" w:rsidRDefault="00394B7A" w:rsidP="005077DB">
            <w:pPr>
              <w:pStyle w:val="Lijstalinea"/>
              <w:numPr>
                <w:ilvl w:val="0"/>
                <w:numId w:val="8"/>
              </w:num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left="316" w:right="-108"/>
              <w:rPr>
                <w:rFonts w:eastAsia="Times New Roman" w:cs="Times New Roman"/>
                <w:szCs w:val="20"/>
              </w:rPr>
            </w:pPr>
            <w:r w:rsidRPr="005077DB">
              <w:rPr>
                <w:rFonts w:eastAsia="Times New Roman" w:cs="Times New Roman"/>
                <w:szCs w:val="20"/>
              </w:rPr>
              <w:t>Missie en visie</w:t>
            </w:r>
          </w:p>
          <w:p w14:paraId="1CC8B5D4" w14:textId="77777777" w:rsidR="00284619" w:rsidRPr="00394B7A" w:rsidRDefault="00284619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left="316" w:right="-108"/>
              <w:rPr>
                <w:rFonts w:eastAsia="Times New Roman" w:cs="Times New Roman"/>
                <w:szCs w:val="20"/>
              </w:rPr>
            </w:pPr>
          </w:p>
          <w:p w14:paraId="510BCC3F" w14:textId="682410FE" w:rsidR="00284619" w:rsidRPr="005077DB" w:rsidRDefault="00394B7A" w:rsidP="005077DB">
            <w:pPr>
              <w:pStyle w:val="Lijstalinea"/>
              <w:numPr>
                <w:ilvl w:val="0"/>
                <w:numId w:val="8"/>
              </w:num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left="316" w:right="-108"/>
              <w:rPr>
                <w:rFonts w:eastAsia="Times New Roman" w:cs="Times New Roman"/>
                <w:szCs w:val="20"/>
              </w:rPr>
            </w:pPr>
            <w:r w:rsidRPr="005077DB">
              <w:rPr>
                <w:rFonts w:eastAsia="Times New Roman" w:cs="Times New Roman"/>
                <w:szCs w:val="20"/>
              </w:rPr>
              <w:t>Kengetallen (meest recente)</w:t>
            </w:r>
          </w:p>
          <w:p w14:paraId="0DFE9B9F" w14:textId="4AACCE7E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left="316" w:right="-108"/>
              <w:rPr>
                <w:rFonts w:eastAsia="Times New Roman" w:cs="Times New Roman"/>
                <w:szCs w:val="20"/>
              </w:rPr>
            </w:pPr>
            <w:r w:rsidRPr="00394B7A">
              <w:rPr>
                <w:rFonts w:eastAsia="Times New Roman" w:cs="Times New Roman"/>
                <w:szCs w:val="20"/>
              </w:rPr>
              <w:t xml:space="preserve"> </w:t>
            </w:r>
          </w:p>
          <w:p w14:paraId="7BA4DF27" w14:textId="1E198FFF" w:rsidR="00394B7A" w:rsidRPr="005077DB" w:rsidRDefault="00394B7A" w:rsidP="005077DB">
            <w:pPr>
              <w:pStyle w:val="Lijstalinea"/>
              <w:numPr>
                <w:ilvl w:val="0"/>
                <w:numId w:val="8"/>
              </w:num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left="316" w:right="-108"/>
              <w:rPr>
                <w:rFonts w:eastAsia="Times New Roman" w:cs="Times New Roman"/>
                <w:szCs w:val="20"/>
              </w:rPr>
            </w:pPr>
            <w:r w:rsidRPr="005077DB">
              <w:rPr>
                <w:rFonts w:eastAsia="Times New Roman" w:cs="Times New Roman"/>
                <w:szCs w:val="20"/>
              </w:rPr>
              <w:t>Doelgroep: versterking en verbreding daarvan</w:t>
            </w:r>
          </w:p>
          <w:p w14:paraId="0562F545" w14:textId="406819DB" w:rsidR="007C6C15" w:rsidRDefault="007C6C15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left="316" w:right="-108"/>
              <w:rPr>
                <w:rFonts w:eastAsia="Times New Roman" w:cs="Times New Roman"/>
                <w:szCs w:val="20"/>
              </w:rPr>
            </w:pPr>
          </w:p>
          <w:p w14:paraId="74B4AC77" w14:textId="73957773" w:rsidR="007C6C15" w:rsidRPr="005077DB" w:rsidRDefault="00A402AA" w:rsidP="005077DB">
            <w:pPr>
              <w:pStyle w:val="Lijstalinea"/>
              <w:numPr>
                <w:ilvl w:val="0"/>
                <w:numId w:val="8"/>
              </w:num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left="316" w:right="-108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B</w:t>
            </w:r>
            <w:r w:rsidR="007C6C15" w:rsidRPr="005077DB">
              <w:rPr>
                <w:rFonts w:eastAsia="Times New Roman" w:cs="Times New Roman"/>
                <w:szCs w:val="20"/>
              </w:rPr>
              <w:t>etrokkenheid van vrijwilligers</w:t>
            </w:r>
            <w:r>
              <w:rPr>
                <w:rFonts w:eastAsia="Times New Roman" w:cs="Times New Roman"/>
                <w:szCs w:val="20"/>
              </w:rPr>
              <w:t xml:space="preserve">: hoe worden deze actief betrokken </w:t>
            </w:r>
            <w:r w:rsidR="007C6C15" w:rsidRPr="005077DB">
              <w:rPr>
                <w:rFonts w:eastAsia="Times New Roman" w:cs="Times New Roman"/>
                <w:szCs w:val="20"/>
              </w:rPr>
              <w:t>binnen uw organisatie en uw activiteiten</w:t>
            </w:r>
          </w:p>
          <w:p w14:paraId="401483F1" w14:textId="6E16974E" w:rsidR="005077DB" w:rsidRDefault="005077DB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left="316" w:right="-108"/>
              <w:rPr>
                <w:rFonts w:eastAsia="Times New Roman" w:cs="Times New Roman"/>
                <w:szCs w:val="20"/>
              </w:rPr>
            </w:pPr>
          </w:p>
          <w:p w14:paraId="73B7749B" w14:textId="52482266" w:rsidR="005077DB" w:rsidRPr="005077DB" w:rsidRDefault="005077DB" w:rsidP="005077DB">
            <w:pPr>
              <w:pStyle w:val="Lijstalinea"/>
              <w:numPr>
                <w:ilvl w:val="0"/>
                <w:numId w:val="8"/>
              </w:num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left="316" w:right="-108"/>
              <w:rPr>
                <w:rFonts w:eastAsia="Times New Roman" w:cs="Times New Roman"/>
                <w:szCs w:val="20"/>
              </w:rPr>
            </w:pPr>
            <w:r w:rsidRPr="005077DB">
              <w:rPr>
                <w:rFonts w:eastAsia="Times New Roman" w:cs="Times New Roman"/>
                <w:szCs w:val="20"/>
              </w:rPr>
              <w:t>Draagvlak: hoe wordt deze georganiseerd onder uw achterban</w:t>
            </w:r>
          </w:p>
          <w:p w14:paraId="67AA04D5" w14:textId="77777777" w:rsidR="00394B7A" w:rsidRPr="00394B7A" w:rsidRDefault="00394B7A" w:rsidP="00394B7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b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3ADF" w14:textId="77777777" w:rsidR="00394B7A" w:rsidRPr="00394B7A" w:rsidRDefault="00394B7A" w:rsidP="00394B7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b/>
                <w:szCs w:val="20"/>
              </w:rPr>
            </w:pPr>
          </w:p>
          <w:p w14:paraId="0547282D" w14:textId="7F657BC0" w:rsidR="00394B7A" w:rsidRPr="00394B7A" w:rsidRDefault="00394B7A" w:rsidP="00394B7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b/>
                <w:szCs w:val="20"/>
              </w:rPr>
            </w:pPr>
            <w:r w:rsidRPr="00394B7A">
              <w:rPr>
                <w:rFonts w:eastAsia="Times New Roman" w:cs="Arial"/>
                <w:b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4B7A">
              <w:rPr>
                <w:rFonts w:eastAsia="Times New Roman" w:cs="Arial"/>
                <w:b/>
                <w:szCs w:val="20"/>
              </w:rPr>
              <w:instrText xml:space="preserve"> FORMTEXT </w:instrText>
            </w:r>
            <w:r w:rsidRPr="00394B7A">
              <w:rPr>
                <w:rFonts w:eastAsia="Times New Roman" w:cs="Arial"/>
                <w:b/>
                <w:szCs w:val="20"/>
              </w:rPr>
            </w:r>
            <w:r w:rsidRPr="00394B7A">
              <w:rPr>
                <w:rFonts w:eastAsia="Times New Roman" w:cs="Arial"/>
                <w:b/>
                <w:szCs w:val="20"/>
              </w:rPr>
              <w:fldChar w:fldCharType="separate"/>
            </w:r>
            <w:r w:rsidR="00990E10">
              <w:rPr>
                <w:rFonts w:eastAsia="Times New Roman" w:cs="Arial"/>
                <w:b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b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b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b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b/>
                <w:noProof/>
                <w:szCs w:val="20"/>
              </w:rPr>
              <w:t> </w:t>
            </w:r>
            <w:r w:rsidRPr="00394B7A">
              <w:rPr>
                <w:rFonts w:eastAsia="Times New Roman" w:cs="Arial"/>
                <w:b/>
                <w:szCs w:val="20"/>
              </w:rPr>
              <w:fldChar w:fldCharType="end"/>
            </w:r>
          </w:p>
        </w:tc>
      </w:tr>
    </w:tbl>
    <w:p w14:paraId="43EFD249" w14:textId="77777777" w:rsidR="001840D4" w:rsidRDefault="001840D4" w:rsidP="005077D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20" w:after="120" w:line="280" w:lineRule="atLeast"/>
        <w:contextualSpacing/>
        <w:rPr>
          <w:rFonts w:eastAsia="Times New Roman" w:cs="Arial"/>
          <w:b/>
          <w:szCs w:val="20"/>
        </w:rPr>
      </w:pPr>
    </w:p>
    <w:p w14:paraId="62AE2FD1" w14:textId="77777777" w:rsidR="00E735B3" w:rsidRDefault="00E735B3" w:rsidP="005077D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20" w:after="120" w:line="280" w:lineRule="atLeast"/>
        <w:contextualSpacing/>
        <w:rPr>
          <w:rFonts w:eastAsia="Times New Roman" w:cs="Arial"/>
          <w:b/>
          <w:szCs w:val="20"/>
        </w:rPr>
      </w:pPr>
    </w:p>
    <w:p w14:paraId="2F9D1964" w14:textId="77777777" w:rsidR="00E735B3" w:rsidRDefault="00E735B3" w:rsidP="005077D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20" w:after="120" w:line="280" w:lineRule="atLeast"/>
        <w:contextualSpacing/>
        <w:rPr>
          <w:rFonts w:eastAsia="Times New Roman" w:cs="Arial"/>
          <w:b/>
          <w:szCs w:val="20"/>
        </w:rPr>
      </w:pPr>
    </w:p>
    <w:p w14:paraId="574109A7" w14:textId="4F6D4FD9" w:rsidR="00394B7A" w:rsidRDefault="005077DB" w:rsidP="005077DB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20" w:after="120" w:line="280" w:lineRule="atLeast"/>
        <w:contextualSpacing/>
        <w:rPr>
          <w:rFonts w:eastAsia="Times New Roman" w:cs="Arial"/>
          <w:b/>
          <w:szCs w:val="20"/>
        </w:rPr>
      </w:pPr>
      <w:r>
        <w:rPr>
          <w:rFonts w:eastAsia="Times New Roman" w:cs="Arial"/>
          <w:b/>
          <w:szCs w:val="20"/>
        </w:rPr>
        <w:t xml:space="preserve">2. </w:t>
      </w:r>
      <w:r w:rsidR="00284619">
        <w:rPr>
          <w:rFonts w:eastAsia="Times New Roman" w:cs="Arial"/>
          <w:b/>
          <w:szCs w:val="20"/>
        </w:rPr>
        <w:t>A</w:t>
      </w:r>
      <w:r w:rsidR="00394B7A" w:rsidRPr="00394B7A">
        <w:rPr>
          <w:rFonts w:eastAsia="Times New Roman" w:cs="Arial"/>
          <w:b/>
          <w:szCs w:val="20"/>
        </w:rPr>
        <w:t>ctiviteiten</w:t>
      </w:r>
    </w:p>
    <w:p w14:paraId="751C1DB1" w14:textId="77777777" w:rsidR="00394B7A" w:rsidRPr="00394B7A" w:rsidRDefault="00394B7A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before="120" w:after="120" w:line="280" w:lineRule="atLeast"/>
        <w:ind w:left="720"/>
        <w:contextualSpacing/>
        <w:rPr>
          <w:rFonts w:eastAsia="Times New Roman" w:cs="Arial"/>
          <w:b/>
          <w:szCs w:val="20"/>
        </w:rPr>
      </w:pPr>
    </w:p>
    <w:p w14:paraId="52AC1366" w14:textId="06BAC064" w:rsidR="00394B7A" w:rsidRPr="00394B7A" w:rsidRDefault="00394B7A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80" w:lineRule="atLeast"/>
        <w:rPr>
          <w:rFonts w:eastAsia="Times New Roman" w:cs="Arial"/>
          <w:b/>
          <w:szCs w:val="20"/>
        </w:rPr>
      </w:pPr>
      <w:r w:rsidRPr="00394B7A">
        <w:rPr>
          <w:rFonts w:eastAsia="Times New Roman" w:cs="Arial"/>
          <w:b/>
          <w:szCs w:val="20"/>
        </w:rPr>
        <w:t>S.v.p. voor ieder</w:t>
      </w:r>
      <w:r w:rsidR="00990E10">
        <w:rPr>
          <w:rFonts w:eastAsia="Times New Roman" w:cs="Arial"/>
          <w:b/>
          <w:szCs w:val="20"/>
        </w:rPr>
        <w:t xml:space="preserve">e activiteit </w:t>
      </w:r>
      <w:r w:rsidRPr="00394B7A">
        <w:rPr>
          <w:rFonts w:eastAsia="Times New Roman" w:cs="Arial"/>
          <w:b/>
          <w:szCs w:val="20"/>
        </w:rPr>
        <w:t>apart onderstaande gegevens invullen!</w:t>
      </w:r>
    </w:p>
    <w:p w14:paraId="42EE5858" w14:textId="77777777" w:rsidR="00394B7A" w:rsidRPr="00394B7A" w:rsidRDefault="00394B7A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80" w:lineRule="atLeast"/>
        <w:rPr>
          <w:rFonts w:eastAsia="Times New Roman" w:cs="Arial"/>
          <w:b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771"/>
      </w:tblGrid>
      <w:tr w:rsidR="00394B7A" w:rsidRPr="00394B7A" w14:paraId="1DF03D63" w14:textId="77777777" w:rsidTr="00E735B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ED67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t xml:space="preserve">1. </w:t>
            </w:r>
          </w:p>
          <w:p w14:paraId="481D79EF" w14:textId="6C2EA023" w:rsidR="00394B7A" w:rsidRPr="00394B7A" w:rsidRDefault="00BA5AE6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Activiteit </w:t>
            </w:r>
            <w:r w:rsidRPr="00394B7A">
              <w:rPr>
                <w:rFonts w:eastAsia="Times New Roman" w:cs="Arial"/>
                <w:szCs w:val="20"/>
              </w:rPr>
              <w:t>naam</w:t>
            </w:r>
          </w:p>
          <w:p w14:paraId="2DDBA6DC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0203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</w:p>
          <w:p w14:paraId="486320DB" w14:textId="6135C7B3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94B7A">
              <w:rPr>
                <w:rFonts w:eastAsia="Times New Roman" w:cs="Arial"/>
                <w:szCs w:val="20"/>
              </w:rPr>
              <w:instrText xml:space="preserve"> FORMTEXT </w:instrText>
            </w:r>
            <w:r w:rsidRPr="00394B7A">
              <w:rPr>
                <w:rFonts w:eastAsia="Times New Roman" w:cs="Arial"/>
                <w:szCs w:val="20"/>
              </w:rPr>
            </w:r>
            <w:r w:rsidRPr="00394B7A">
              <w:rPr>
                <w:rFonts w:eastAsia="Times New Roman" w:cs="Arial"/>
                <w:szCs w:val="20"/>
              </w:rPr>
              <w:fldChar w:fldCharType="separate"/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Pr="00394B7A">
              <w:rPr>
                <w:rFonts w:ascii="Bookman Old Style" w:eastAsia="Times New Roman" w:hAnsi="Bookman Old Style" w:cs="Times New Roman"/>
                <w:sz w:val="22"/>
                <w:szCs w:val="20"/>
              </w:rPr>
              <w:fldChar w:fldCharType="end"/>
            </w:r>
            <w:bookmarkEnd w:id="1"/>
          </w:p>
        </w:tc>
      </w:tr>
    </w:tbl>
    <w:p w14:paraId="246FD1EA" w14:textId="77777777" w:rsidR="00394B7A" w:rsidRPr="00394B7A" w:rsidRDefault="00394B7A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80" w:lineRule="atLeast"/>
        <w:rPr>
          <w:rFonts w:eastAsia="Times New Roman" w:cs="Arial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775"/>
      </w:tblGrid>
      <w:tr w:rsidR="00394B7A" w:rsidRPr="00394B7A" w14:paraId="4D033ABF" w14:textId="77777777" w:rsidTr="00E735B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CEAD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right="-108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t xml:space="preserve">2. </w:t>
            </w:r>
          </w:p>
          <w:p w14:paraId="181A950C" w14:textId="328D7BC4" w:rsid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right="-108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t>Korte omschrijving</w:t>
            </w:r>
          </w:p>
          <w:p w14:paraId="78D1DB14" w14:textId="77777777" w:rsidR="007C6C15" w:rsidRPr="00394B7A" w:rsidRDefault="007C6C15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right="-108"/>
              <w:rPr>
                <w:rFonts w:eastAsia="Times New Roman" w:cs="Arial"/>
                <w:szCs w:val="20"/>
              </w:rPr>
            </w:pPr>
          </w:p>
          <w:p w14:paraId="4ED4AACD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5237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</w:p>
          <w:p w14:paraId="2DC3D65B" w14:textId="6BE13B66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94B7A">
              <w:rPr>
                <w:rFonts w:eastAsia="Times New Roman" w:cs="Arial"/>
                <w:szCs w:val="20"/>
              </w:rPr>
              <w:instrText xml:space="preserve"> FORMTEXT </w:instrText>
            </w:r>
            <w:r w:rsidRPr="00394B7A">
              <w:rPr>
                <w:rFonts w:eastAsia="Times New Roman" w:cs="Arial"/>
                <w:szCs w:val="20"/>
              </w:rPr>
            </w:r>
            <w:r w:rsidRPr="00394B7A">
              <w:rPr>
                <w:rFonts w:eastAsia="Times New Roman" w:cs="Arial"/>
                <w:szCs w:val="20"/>
              </w:rPr>
              <w:fldChar w:fldCharType="separate"/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Pr="00394B7A">
              <w:rPr>
                <w:rFonts w:ascii="Bookman Old Style" w:eastAsia="Times New Roman" w:hAnsi="Bookman Old Style" w:cs="Times New Roman"/>
                <w:sz w:val="22"/>
                <w:szCs w:val="20"/>
              </w:rPr>
              <w:fldChar w:fldCharType="end"/>
            </w:r>
            <w:bookmarkEnd w:id="2"/>
          </w:p>
        </w:tc>
      </w:tr>
    </w:tbl>
    <w:p w14:paraId="0FF19B7D" w14:textId="77777777" w:rsidR="00394B7A" w:rsidRPr="00394B7A" w:rsidRDefault="00394B7A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80" w:lineRule="atLeast"/>
        <w:rPr>
          <w:rFonts w:eastAsia="Times New Roman" w:cs="Arial"/>
          <w:b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775"/>
      </w:tblGrid>
      <w:tr w:rsidR="00394B7A" w:rsidRPr="00394B7A" w14:paraId="56550E07" w14:textId="77777777" w:rsidTr="00E735B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71B0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right="-108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t xml:space="preserve">3. </w:t>
            </w:r>
          </w:p>
          <w:p w14:paraId="1F283FBC" w14:textId="25CE760B" w:rsid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right="-108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t xml:space="preserve">De looptijd van </w:t>
            </w:r>
            <w:r w:rsidR="00FB263F">
              <w:rPr>
                <w:rFonts w:eastAsia="Times New Roman" w:cs="Arial"/>
                <w:szCs w:val="20"/>
              </w:rPr>
              <w:t>de activiteit</w:t>
            </w:r>
          </w:p>
          <w:p w14:paraId="7C934D7F" w14:textId="77777777" w:rsidR="007C6C15" w:rsidRPr="00394B7A" w:rsidRDefault="007C6C15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right="-108"/>
              <w:rPr>
                <w:rFonts w:eastAsia="Times New Roman" w:cs="Arial"/>
                <w:szCs w:val="20"/>
              </w:rPr>
            </w:pPr>
          </w:p>
          <w:p w14:paraId="6621DE1F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right="-108"/>
              <w:rPr>
                <w:rFonts w:eastAsia="Times New Roman" w:cs="Arial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866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</w:p>
          <w:p w14:paraId="5D41A26D" w14:textId="2D95BD76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394B7A">
              <w:rPr>
                <w:rFonts w:eastAsia="Times New Roman" w:cs="Arial"/>
                <w:szCs w:val="20"/>
              </w:rPr>
              <w:instrText xml:space="preserve"> FORMTEXT </w:instrText>
            </w:r>
            <w:r w:rsidRPr="00394B7A">
              <w:rPr>
                <w:rFonts w:eastAsia="Times New Roman" w:cs="Arial"/>
                <w:szCs w:val="20"/>
              </w:rPr>
            </w:r>
            <w:r w:rsidRPr="00394B7A">
              <w:rPr>
                <w:rFonts w:eastAsia="Times New Roman" w:cs="Arial"/>
                <w:szCs w:val="20"/>
              </w:rPr>
              <w:fldChar w:fldCharType="separate"/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Pr="00394B7A">
              <w:rPr>
                <w:rFonts w:ascii="Bookman Old Style" w:eastAsia="Times New Roman" w:hAnsi="Bookman Old Style" w:cs="Times New Roman"/>
                <w:sz w:val="22"/>
                <w:szCs w:val="20"/>
              </w:rPr>
              <w:fldChar w:fldCharType="end"/>
            </w:r>
            <w:bookmarkEnd w:id="3"/>
          </w:p>
          <w:p w14:paraId="3A01137A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</w:p>
        </w:tc>
      </w:tr>
    </w:tbl>
    <w:p w14:paraId="1808132A" w14:textId="77777777" w:rsidR="00394B7A" w:rsidRPr="00394B7A" w:rsidRDefault="00394B7A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80" w:lineRule="atLeast"/>
        <w:rPr>
          <w:rFonts w:eastAsia="Times New Roman" w:cs="Arial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775"/>
      </w:tblGrid>
      <w:tr w:rsidR="00394B7A" w:rsidRPr="00394B7A" w14:paraId="41A486E6" w14:textId="77777777" w:rsidTr="00E735B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CE95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t xml:space="preserve">4. </w:t>
            </w:r>
          </w:p>
          <w:p w14:paraId="12E6F729" w14:textId="701D2BAC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t>Voor wie (welke doelgroep) is</w:t>
            </w:r>
            <w:r w:rsidR="00BA5AE6">
              <w:rPr>
                <w:rFonts w:eastAsia="Times New Roman" w:cs="Arial"/>
                <w:szCs w:val="20"/>
              </w:rPr>
              <w:t xml:space="preserve"> deze</w:t>
            </w:r>
            <w:r w:rsidRPr="00394B7A">
              <w:rPr>
                <w:rFonts w:eastAsia="Times New Roman" w:cs="Arial"/>
                <w:szCs w:val="20"/>
              </w:rPr>
              <w:t xml:space="preserve"> </w:t>
            </w:r>
            <w:r w:rsidR="00FB263F">
              <w:rPr>
                <w:rFonts w:eastAsia="Times New Roman" w:cs="Arial"/>
                <w:szCs w:val="20"/>
              </w:rPr>
              <w:t xml:space="preserve">activiteit </w:t>
            </w:r>
            <w:r w:rsidRPr="00394B7A">
              <w:rPr>
                <w:rFonts w:eastAsia="Times New Roman" w:cs="Arial"/>
                <w:szCs w:val="20"/>
              </w:rPr>
              <w:t xml:space="preserve">bedoeld ?  </w:t>
            </w:r>
          </w:p>
          <w:p w14:paraId="41A488E1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</w:p>
          <w:p w14:paraId="6024074A" w14:textId="1097E01D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t xml:space="preserve">Hoe draagt uw </w:t>
            </w:r>
            <w:r w:rsidR="00FB263F">
              <w:rPr>
                <w:rFonts w:eastAsia="Times New Roman" w:cs="Arial"/>
                <w:szCs w:val="20"/>
              </w:rPr>
              <w:t xml:space="preserve">activiteit </w:t>
            </w:r>
            <w:r w:rsidRPr="00394B7A">
              <w:rPr>
                <w:rFonts w:eastAsia="Times New Roman" w:cs="Arial"/>
                <w:szCs w:val="20"/>
              </w:rPr>
              <w:t xml:space="preserve">bij </w:t>
            </w:r>
            <w:r w:rsidR="00BA5AE6">
              <w:rPr>
                <w:rFonts w:eastAsia="Times New Roman" w:cs="Arial"/>
                <w:szCs w:val="20"/>
              </w:rPr>
              <w:t xml:space="preserve">aan </w:t>
            </w:r>
            <w:r w:rsidRPr="00394B7A">
              <w:rPr>
                <w:rFonts w:eastAsia="Times New Roman" w:cs="Arial"/>
                <w:szCs w:val="20"/>
              </w:rPr>
              <w:t xml:space="preserve">het verbreden en verbinden van de </w:t>
            </w:r>
            <w:r w:rsidR="00BA5AE6">
              <w:rPr>
                <w:rFonts w:eastAsia="Times New Roman" w:cs="Arial"/>
                <w:szCs w:val="20"/>
              </w:rPr>
              <w:t xml:space="preserve">betreffende </w:t>
            </w:r>
            <w:r w:rsidRPr="00394B7A">
              <w:rPr>
                <w:rFonts w:eastAsia="Times New Roman" w:cs="Arial"/>
                <w:szCs w:val="20"/>
              </w:rPr>
              <w:t>doelgroep(en)?</w:t>
            </w:r>
          </w:p>
          <w:p w14:paraId="61387CC5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7811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</w:p>
          <w:p w14:paraId="52661099" w14:textId="38BB9AF6" w:rsidR="00394B7A" w:rsidRPr="00394B7A" w:rsidRDefault="007C6C15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  <w:r w:rsidRPr="007C6C15">
              <w:rPr>
                <w:rFonts w:eastAsia="Times New Roman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C6C15">
              <w:rPr>
                <w:rFonts w:eastAsia="Times New Roman" w:cs="Arial"/>
                <w:szCs w:val="20"/>
              </w:rPr>
              <w:instrText xml:space="preserve"> FORMTEXT </w:instrText>
            </w:r>
            <w:r w:rsidRPr="007C6C15">
              <w:rPr>
                <w:rFonts w:eastAsia="Times New Roman" w:cs="Arial"/>
                <w:szCs w:val="20"/>
              </w:rPr>
            </w:r>
            <w:r w:rsidRPr="007C6C15">
              <w:rPr>
                <w:rFonts w:eastAsia="Times New Roman" w:cs="Arial"/>
                <w:szCs w:val="20"/>
              </w:rPr>
              <w:fldChar w:fldCharType="separate"/>
            </w:r>
            <w:r w:rsidRPr="007C6C15">
              <w:rPr>
                <w:rFonts w:eastAsia="Times New Roman" w:cs="Arial"/>
                <w:szCs w:val="20"/>
              </w:rPr>
              <w:t> </w:t>
            </w:r>
            <w:r w:rsidRPr="007C6C15">
              <w:rPr>
                <w:rFonts w:eastAsia="Times New Roman" w:cs="Arial"/>
                <w:szCs w:val="20"/>
              </w:rPr>
              <w:t> </w:t>
            </w:r>
            <w:r w:rsidRPr="007C6C15">
              <w:rPr>
                <w:rFonts w:eastAsia="Times New Roman" w:cs="Arial"/>
                <w:szCs w:val="20"/>
              </w:rPr>
              <w:t> </w:t>
            </w:r>
            <w:r w:rsidRPr="007C6C15">
              <w:rPr>
                <w:rFonts w:eastAsia="Times New Roman" w:cs="Arial"/>
                <w:szCs w:val="20"/>
              </w:rPr>
              <w:t> </w:t>
            </w:r>
            <w:r w:rsidRPr="007C6C15">
              <w:rPr>
                <w:rFonts w:eastAsia="Times New Roman" w:cs="Arial"/>
                <w:szCs w:val="20"/>
              </w:rPr>
              <w:t> </w:t>
            </w:r>
            <w:r w:rsidRPr="007C6C15">
              <w:rPr>
                <w:rFonts w:eastAsia="Times New Roman" w:cs="Arial"/>
                <w:szCs w:val="20"/>
              </w:rPr>
              <w:fldChar w:fldCharType="end"/>
            </w:r>
          </w:p>
          <w:p w14:paraId="3097910E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</w:p>
        </w:tc>
      </w:tr>
    </w:tbl>
    <w:p w14:paraId="5FD803F6" w14:textId="77777777" w:rsidR="00394B7A" w:rsidRPr="00394B7A" w:rsidRDefault="00394B7A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80" w:lineRule="atLeast"/>
        <w:rPr>
          <w:rFonts w:eastAsia="Times New Roman" w:cs="Arial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775"/>
      </w:tblGrid>
      <w:tr w:rsidR="00394B7A" w:rsidRPr="00394B7A" w14:paraId="4D4AECB8" w14:textId="77777777" w:rsidTr="00E735B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DF81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right="-108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t xml:space="preserve">5. </w:t>
            </w:r>
          </w:p>
          <w:p w14:paraId="7A5A3D17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right="-108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t xml:space="preserve">Wat is/zijn de </w:t>
            </w:r>
          </w:p>
          <w:p w14:paraId="72E68467" w14:textId="2D7D7BAC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right="-108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t xml:space="preserve">doelstelling(en) van </w:t>
            </w:r>
            <w:r w:rsidR="00FB263F">
              <w:rPr>
                <w:rFonts w:eastAsia="Times New Roman" w:cs="Arial"/>
                <w:szCs w:val="20"/>
              </w:rPr>
              <w:t>de activiteit</w:t>
            </w:r>
            <w:r w:rsidR="00BA5AE6">
              <w:rPr>
                <w:rFonts w:eastAsia="Times New Roman" w:cs="Arial"/>
                <w:szCs w:val="20"/>
              </w:rPr>
              <w:t>?</w:t>
            </w:r>
          </w:p>
          <w:p w14:paraId="107256BC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right="-108"/>
              <w:rPr>
                <w:rFonts w:eastAsia="Times New Roman" w:cs="Arial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32C2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</w:p>
          <w:p w14:paraId="0A85E265" w14:textId="1F475FFE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94B7A">
              <w:rPr>
                <w:rFonts w:eastAsia="Times New Roman" w:cs="Arial"/>
                <w:szCs w:val="20"/>
              </w:rPr>
              <w:instrText xml:space="preserve"> FORMTEXT </w:instrText>
            </w:r>
            <w:r w:rsidRPr="00394B7A">
              <w:rPr>
                <w:rFonts w:eastAsia="Times New Roman" w:cs="Arial"/>
                <w:szCs w:val="20"/>
              </w:rPr>
            </w:r>
            <w:r w:rsidRPr="00394B7A">
              <w:rPr>
                <w:rFonts w:eastAsia="Times New Roman" w:cs="Arial"/>
                <w:szCs w:val="20"/>
              </w:rPr>
              <w:fldChar w:fldCharType="separate"/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Pr="00394B7A">
              <w:rPr>
                <w:rFonts w:eastAsia="Times New Roman" w:cs="Arial"/>
                <w:szCs w:val="20"/>
              </w:rPr>
              <w:fldChar w:fldCharType="end"/>
            </w:r>
          </w:p>
        </w:tc>
      </w:tr>
    </w:tbl>
    <w:p w14:paraId="4E68393E" w14:textId="77777777" w:rsidR="00394B7A" w:rsidRPr="00394B7A" w:rsidRDefault="00394B7A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80" w:lineRule="atLeast"/>
        <w:rPr>
          <w:rFonts w:eastAsia="Times New Roman" w:cs="Arial"/>
          <w:b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775"/>
      </w:tblGrid>
      <w:tr w:rsidR="00394B7A" w:rsidRPr="00394B7A" w14:paraId="7DA69F30" w14:textId="77777777" w:rsidTr="00E735B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1B1D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t xml:space="preserve"> 6. </w:t>
            </w:r>
          </w:p>
          <w:p w14:paraId="531CFBD4" w14:textId="61A8097A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t xml:space="preserve">Welk(e) specifiek(e) eindresulta(a)t(en) verwacht  u met </w:t>
            </w:r>
            <w:r w:rsidR="00FB263F">
              <w:rPr>
                <w:rFonts w:eastAsia="Times New Roman" w:cs="Arial"/>
                <w:szCs w:val="20"/>
              </w:rPr>
              <w:t xml:space="preserve">deze activiteit </w:t>
            </w:r>
            <w:r w:rsidRPr="00394B7A">
              <w:rPr>
                <w:rFonts w:eastAsia="Times New Roman" w:cs="Arial"/>
                <w:szCs w:val="20"/>
              </w:rPr>
              <w:t xml:space="preserve">te realiseren? </w:t>
            </w:r>
          </w:p>
          <w:p w14:paraId="19F5DB1F" w14:textId="77777777" w:rsidR="00394B7A" w:rsidRPr="00394B7A" w:rsidRDefault="00394B7A" w:rsidP="00394B7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</w:p>
          <w:p w14:paraId="07E3E558" w14:textId="1FFEBA81" w:rsidR="00394B7A" w:rsidRPr="00394B7A" w:rsidRDefault="00394B7A" w:rsidP="00394B7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t xml:space="preserve">Hoe worden deze resultaten </w:t>
            </w:r>
            <w:r w:rsidR="007C6C15">
              <w:rPr>
                <w:rFonts w:eastAsia="Times New Roman" w:cs="Arial"/>
                <w:szCs w:val="20"/>
              </w:rPr>
              <w:t xml:space="preserve">gemonitord en </w:t>
            </w:r>
            <w:r w:rsidRPr="00394B7A">
              <w:rPr>
                <w:rFonts w:eastAsia="Times New Roman" w:cs="Arial"/>
                <w:szCs w:val="20"/>
              </w:rPr>
              <w:t xml:space="preserve">geborgd? </w:t>
            </w:r>
          </w:p>
          <w:p w14:paraId="4CE21378" w14:textId="410D10D3" w:rsidR="00394B7A" w:rsidRPr="00394B7A" w:rsidRDefault="00394B7A" w:rsidP="00394B7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b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CCC5" w14:textId="77777777" w:rsidR="00394B7A" w:rsidRPr="00394B7A" w:rsidRDefault="00394B7A" w:rsidP="00394B7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b/>
                <w:szCs w:val="20"/>
              </w:rPr>
            </w:pPr>
          </w:p>
          <w:p w14:paraId="7DE963CD" w14:textId="2B42512D" w:rsidR="00394B7A" w:rsidRPr="00394B7A" w:rsidRDefault="00394B7A" w:rsidP="00394B7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b/>
                <w:szCs w:val="20"/>
              </w:rPr>
            </w:pPr>
            <w:r w:rsidRPr="00394B7A">
              <w:rPr>
                <w:rFonts w:eastAsia="Times New Roman" w:cs="Arial"/>
                <w:b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94B7A">
              <w:rPr>
                <w:rFonts w:eastAsia="Times New Roman" w:cs="Arial"/>
                <w:b/>
                <w:szCs w:val="20"/>
              </w:rPr>
              <w:instrText xml:space="preserve"> FORMTEXT </w:instrText>
            </w:r>
            <w:r w:rsidRPr="00394B7A">
              <w:rPr>
                <w:rFonts w:eastAsia="Times New Roman" w:cs="Arial"/>
                <w:b/>
                <w:szCs w:val="20"/>
              </w:rPr>
            </w:r>
            <w:r w:rsidRPr="00394B7A">
              <w:rPr>
                <w:rFonts w:eastAsia="Times New Roman" w:cs="Arial"/>
                <w:b/>
                <w:szCs w:val="20"/>
              </w:rPr>
              <w:fldChar w:fldCharType="separate"/>
            </w:r>
            <w:r w:rsidR="00990E10">
              <w:rPr>
                <w:rFonts w:eastAsia="Times New Roman" w:cs="Arial"/>
                <w:b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b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b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b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b/>
                <w:noProof/>
                <w:szCs w:val="20"/>
              </w:rPr>
              <w:t> </w:t>
            </w:r>
            <w:r w:rsidRPr="00394B7A">
              <w:rPr>
                <w:rFonts w:eastAsia="Times New Roman" w:cs="Arial"/>
                <w:b/>
                <w:szCs w:val="20"/>
              </w:rPr>
              <w:fldChar w:fldCharType="end"/>
            </w:r>
          </w:p>
        </w:tc>
      </w:tr>
    </w:tbl>
    <w:p w14:paraId="7C35EE0B" w14:textId="3BD400D8" w:rsidR="00394B7A" w:rsidRDefault="00394B7A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80" w:lineRule="atLeast"/>
        <w:rPr>
          <w:rFonts w:eastAsia="Times New Roman" w:cs="Arial"/>
          <w:b/>
          <w:szCs w:val="20"/>
        </w:rPr>
      </w:pPr>
    </w:p>
    <w:p w14:paraId="4F31213B" w14:textId="2AD4A834" w:rsidR="00EB57B3" w:rsidRDefault="00EB57B3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80" w:lineRule="atLeast"/>
        <w:rPr>
          <w:rFonts w:eastAsia="Times New Roman" w:cs="Arial"/>
          <w:b/>
          <w:szCs w:val="20"/>
        </w:rPr>
      </w:pPr>
    </w:p>
    <w:p w14:paraId="3B45AF94" w14:textId="77777777" w:rsidR="00EB57B3" w:rsidRPr="00394B7A" w:rsidRDefault="00EB57B3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80" w:lineRule="atLeast"/>
        <w:rPr>
          <w:rFonts w:eastAsia="Times New Roman" w:cs="Arial"/>
          <w:b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775"/>
      </w:tblGrid>
      <w:tr w:rsidR="00394B7A" w:rsidRPr="00394B7A" w14:paraId="3CF36CB0" w14:textId="77777777" w:rsidTr="00E735B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2F36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40" w:lineRule="auto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t xml:space="preserve">7. </w:t>
            </w:r>
          </w:p>
          <w:p w14:paraId="50D09D46" w14:textId="6AA06FA5" w:rsidR="00CA1812" w:rsidRDefault="00CA1812" w:rsidP="00CA1812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bCs/>
                <w:szCs w:val="20"/>
              </w:rPr>
            </w:pPr>
            <w:r w:rsidRPr="00B145F5">
              <w:rPr>
                <w:rFonts w:eastAsia="Times New Roman" w:cs="Arial"/>
                <w:bCs/>
                <w:szCs w:val="20"/>
              </w:rPr>
              <w:t>Aan welke maatschappelijke opgaven en doelstellingen van het Beleidskader Samen leven en bestaanszekerheid 2024-2027 en bij de criteria vermeld in artikel 2, 4 en 5 van de Nadere subsidieregels dra</w:t>
            </w:r>
            <w:r w:rsidR="00B145F5">
              <w:rPr>
                <w:rFonts w:eastAsia="Times New Roman" w:cs="Arial"/>
                <w:bCs/>
                <w:szCs w:val="20"/>
              </w:rPr>
              <w:t>a</w:t>
            </w:r>
            <w:r w:rsidRPr="00B145F5">
              <w:rPr>
                <w:rFonts w:eastAsia="Times New Roman" w:cs="Arial"/>
                <w:bCs/>
                <w:szCs w:val="20"/>
              </w:rPr>
              <w:t>g</w:t>
            </w:r>
            <w:r w:rsidR="00B145F5">
              <w:rPr>
                <w:rFonts w:eastAsia="Times New Roman" w:cs="Arial"/>
                <w:bCs/>
                <w:szCs w:val="20"/>
              </w:rPr>
              <w:t>t</w:t>
            </w:r>
            <w:r w:rsidRPr="00B145F5">
              <w:rPr>
                <w:rFonts w:eastAsia="Times New Roman" w:cs="Arial"/>
                <w:bCs/>
                <w:szCs w:val="20"/>
              </w:rPr>
              <w:t xml:space="preserve"> uw activiteit bij? </w:t>
            </w:r>
            <w:r w:rsidR="0065127D">
              <w:rPr>
                <w:rFonts w:eastAsia="Times New Roman" w:cs="Arial"/>
                <w:bCs/>
                <w:szCs w:val="20"/>
              </w:rPr>
              <w:t xml:space="preserve">U dient </w:t>
            </w:r>
            <w:r w:rsidRPr="00B145F5">
              <w:rPr>
                <w:rFonts w:eastAsia="Times New Roman" w:cs="Arial"/>
                <w:bCs/>
                <w:szCs w:val="20"/>
              </w:rPr>
              <w:t xml:space="preserve">dit </w:t>
            </w:r>
            <w:r w:rsidR="0065127D">
              <w:rPr>
                <w:rFonts w:eastAsia="Times New Roman" w:cs="Arial"/>
                <w:bCs/>
                <w:szCs w:val="20"/>
              </w:rPr>
              <w:t xml:space="preserve">te </w:t>
            </w:r>
            <w:r w:rsidRPr="00B145F5">
              <w:rPr>
                <w:rFonts w:eastAsia="Times New Roman" w:cs="Arial"/>
                <w:bCs/>
                <w:szCs w:val="20"/>
              </w:rPr>
              <w:t>onderbouwen</w:t>
            </w:r>
            <w:r w:rsidR="0065127D">
              <w:rPr>
                <w:rFonts w:eastAsia="Times New Roman" w:cs="Arial"/>
                <w:bCs/>
                <w:szCs w:val="20"/>
              </w:rPr>
              <w:t>.</w:t>
            </w:r>
            <w:bookmarkStart w:id="4" w:name="_GoBack"/>
            <w:bookmarkEnd w:id="4"/>
            <w:r w:rsidRPr="00B145F5">
              <w:rPr>
                <w:rFonts w:eastAsia="Times New Roman" w:cs="Arial"/>
                <w:bCs/>
                <w:szCs w:val="20"/>
              </w:rPr>
              <w:t xml:space="preserve"> </w:t>
            </w:r>
          </w:p>
          <w:p w14:paraId="7EE1C892" w14:textId="0563B45C" w:rsidR="003545AF" w:rsidRPr="00B145F5" w:rsidRDefault="00F424E3" w:rsidP="00CA1812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bCs/>
                <w:szCs w:val="20"/>
              </w:rPr>
            </w:pPr>
            <w:r>
              <w:rPr>
                <w:rFonts w:eastAsia="Times New Roman" w:cs="Arial"/>
                <w:bCs/>
                <w:szCs w:val="20"/>
              </w:rPr>
              <w:t>De m</w:t>
            </w:r>
            <w:r w:rsidR="003545AF">
              <w:rPr>
                <w:rFonts w:eastAsia="Times New Roman" w:cs="Arial"/>
                <w:bCs/>
                <w:szCs w:val="20"/>
              </w:rPr>
              <w:t>aatschappelijke opgaven</w:t>
            </w:r>
            <w:r>
              <w:rPr>
                <w:rFonts w:eastAsia="Times New Roman" w:cs="Arial"/>
                <w:bCs/>
                <w:szCs w:val="20"/>
              </w:rPr>
              <w:t xml:space="preserve"> zijn</w:t>
            </w:r>
            <w:r w:rsidR="003545AF">
              <w:rPr>
                <w:rFonts w:eastAsia="Times New Roman" w:cs="Arial"/>
                <w:bCs/>
                <w:szCs w:val="20"/>
              </w:rPr>
              <w:t>:</w:t>
            </w:r>
          </w:p>
          <w:p w14:paraId="71AC87DC" w14:textId="7A63095D" w:rsidR="00E735B3" w:rsidRDefault="00B145F5" w:rsidP="00E735B3">
            <w:pPr>
              <w:pStyle w:val="Lijstalinea"/>
              <w:numPr>
                <w:ilvl w:val="0"/>
                <w:numId w:val="9"/>
              </w:numPr>
              <w:tabs>
                <w:tab w:val="clear" w:pos="425"/>
                <w:tab w:val="left" w:pos="174"/>
                <w:tab w:val="left" w:pos="316"/>
                <w:tab w:val="left" w:pos="567"/>
                <w:tab w:val="left" w:pos="1134"/>
                <w:tab w:val="left" w:pos="1701"/>
                <w:tab w:val="left" w:pos="2268"/>
                <w:tab w:val="left" w:pos="2730"/>
                <w:tab w:val="left" w:pos="2835"/>
                <w:tab w:val="left" w:pos="3402"/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left="174" w:hanging="174"/>
              <w:rPr>
                <w:rFonts w:eastAsia="Times New Roman" w:cs="Times New Roman"/>
                <w:szCs w:val="20"/>
              </w:rPr>
            </w:pPr>
            <w:r w:rsidRPr="00E735B3">
              <w:rPr>
                <w:rFonts w:eastAsia="Times New Roman" w:cs="Times New Roman"/>
                <w:szCs w:val="20"/>
              </w:rPr>
              <w:t>Terugdringen van armoede en laaggeletterdheid</w:t>
            </w:r>
            <w:r w:rsidR="00E735B3">
              <w:rPr>
                <w:rFonts w:eastAsia="Times New Roman" w:cs="Times New Roman"/>
                <w:szCs w:val="20"/>
              </w:rPr>
              <w:t>.</w:t>
            </w:r>
          </w:p>
          <w:p w14:paraId="65D1184F" w14:textId="446B23D4" w:rsidR="00B145F5" w:rsidRPr="00E735B3" w:rsidRDefault="00B145F5" w:rsidP="00E735B3">
            <w:pPr>
              <w:pStyle w:val="Lijstalinea"/>
              <w:numPr>
                <w:ilvl w:val="0"/>
                <w:numId w:val="9"/>
              </w:numPr>
              <w:tabs>
                <w:tab w:val="clear" w:pos="425"/>
                <w:tab w:val="left" w:pos="174"/>
                <w:tab w:val="left" w:pos="316"/>
                <w:tab w:val="left" w:pos="567"/>
                <w:tab w:val="left" w:pos="1134"/>
                <w:tab w:val="left" w:pos="1701"/>
                <w:tab w:val="left" w:pos="2268"/>
                <w:tab w:val="left" w:pos="2730"/>
                <w:tab w:val="left" w:pos="2835"/>
                <w:tab w:val="left" w:pos="3402"/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left="174" w:hanging="174"/>
              <w:rPr>
                <w:rFonts w:eastAsia="Times New Roman" w:cs="Times New Roman"/>
                <w:szCs w:val="20"/>
              </w:rPr>
            </w:pPr>
            <w:r w:rsidRPr="00E735B3">
              <w:rPr>
                <w:rFonts w:eastAsia="Times New Roman" w:cs="Times New Roman"/>
                <w:szCs w:val="20"/>
              </w:rPr>
              <w:t>Jeugd die veilig, kansrijk en gezond opgroeit</w:t>
            </w:r>
            <w:r w:rsidR="00E735B3">
              <w:rPr>
                <w:rFonts w:eastAsia="Times New Roman" w:cs="Times New Roman"/>
                <w:szCs w:val="20"/>
              </w:rPr>
              <w:t>.</w:t>
            </w:r>
          </w:p>
          <w:p w14:paraId="219E81B7" w14:textId="5D4A5D59" w:rsidR="00B145F5" w:rsidRPr="00B145F5" w:rsidRDefault="00B145F5" w:rsidP="00E735B3">
            <w:pPr>
              <w:pStyle w:val="Lijstalinea"/>
              <w:numPr>
                <w:ilvl w:val="0"/>
                <w:numId w:val="9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left="174" w:hanging="174"/>
              <w:rPr>
                <w:rFonts w:eastAsia="Times New Roman" w:cs="Times New Roman"/>
                <w:szCs w:val="20"/>
              </w:rPr>
            </w:pPr>
            <w:r w:rsidRPr="00B145F5">
              <w:rPr>
                <w:rFonts w:eastAsia="Times New Roman" w:cs="Times New Roman"/>
                <w:szCs w:val="20"/>
              </w:rPr>
              <w:t>Vergroten van de sociale cohesie en gemeenschapszin</w:t>
            </w:r>
            <w:r w:rsidR="00E735B3">
              <w:rPr>
                <w:rFonts w:eastAsia="Times New Roman" w:cs="Times New Roman"/>
                <w:szCs w:val="20"/>
              </w:rPr>
              <w:t>.</w:t>
            </w:r>
          </w:p>
          <w:p w14:paraId="58E31C5A" w14:textId="08EBF74D" w:rsidR="00B145F5" w:rsidRPr="00B145F5" w:rsidRDefault="00B145F5" w:rsidP="00E735B3">
            <w:pPr>
              <w:pStyle w:val="Lijstalinea"/>
              <w:numPr>
                <w:ilvl w:val="0"/>
                <w:numId w:val="9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left="174" w:hanging="174"/>
              <w:rPr>
                <w:rFonts w:eastAsia="Times New Roman" w:cs="Times New Roman"/>
                <w:szCs w:val="20"/>
              </w:rPr>
            </w:pPr>
            <w:r w:rsidRPr="00B145F5">
              <w:rPr>
                <w:rFonts w:eastAsia="Times New Roman" w:cs="Times New Roman"/>
                <w:szCs w:val="20"/>
              </w:rPr>
              <w:t>Een gezonde Limburger door meer bewegen en sporten</w:t>
            </w:r>
            <w:r w:rsidR="00E735B3">
              <w:rPr>
                <w:rFonts w:eastAsia="Times New Roman" w:cs="Times New Roman"/>
                <w:szCs w:val="20"/>
              </w:rPr>
              <w:t>.</w:t>
            </w:r>
          </w:p>
          <w:p w14:paraId="27E387B2" w14:textId="77777777" w:rsidR="00394B7A" w:rsidRDefault="00B145F5" w:rsidP="00E735B3">
            <w:pPr>
              <w:pStyle w:val="Lijstalinea"/>
              <w:numPr>
                <w:ilvl w:val="0"/>
                <w:numId w:val="9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left="174" w:hanging="174"/>
              <w:rPr>
                <w:rFonts w:eastAsia="Times New Roman" w:cs="Times New Roman"/>
                <w:szCs w:val="20"/>
              </w:rPr>
            </w:pPr>
            <w:r w:rsidRPr="00B145F5">
              <w:rPr>
                <w:rFonts w:eastAsia="Times New Roman" w:cs="Times New Roman"/>
                <w:szCs w:val="20"/>
              </w:rPr>
              <w:t>Limburgse wijken zijn leefbaarder en veiliger</w:t>
            </w:r>
            <w:r w:rsidR="00E735B3">
              <w:rPr>
                <w:rFonts w:eastAsia="Times New Roman" w:cs="Times New Roman"/>
                <w:szCs w:val="20"/>
              </w:rPr>
              <w:t>.</w:t>
            </w:r>
          </w:p>
          <w:p w14:paraId="2E97B636" w14:textId="66B0CE34" w:rsidR="006916CD" w:rsidRPr="00B145F5" w:rsidRDefault="006916CD" w:rsidP="006916CD">
            <w:pPr>
              <w:pStyle w:val="Lijstalinea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ind w:left="174"/>
              <w:rPr>
                <w:rFonts w:eastAsia="Times New Roman" w:cs="Times New Roman"/>
                <w:szCs w:val="20"/>
              </w:rPr>
            </w:pP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08A4" w14:textId="77777777" w:rsidR="00394B7A" w:rsidRPr="00394B7A" w:rsidRDefault="00394B7A" w:rsidP="00394B7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CF638F1" w14:textId="33452F45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b/>
                <w:sz w:val="18"/>
                <w:szCs w:val="18"/>
              </w:rPr>
            </w:pPr>
            <w:r w:rsidRPr="00394B7A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94B7A">
              <w:rPr>
                <w:rFonts w:eastAsia="Times New Roman" w:cs="Arial"/>
                <w:b/>
                <w:sz w:val="18"/>
                <w:szCs w:val="18"/>
              </w:rPr>
              <w:instrText xml:space="preserve"> FORMTEXT </w:instrText>
            </w:r>
            <w:r w:rsidRPr="00394B7A">
              <w:rPr>
                <w:rFonts w:eastAsia="Times New Roman" w:cs="Arial"/>
                <w:b/>
                <w:sz w:val="18"/>
                <w:szCs w:val="18"/>
              </w:rPr>
            </w:r>
            <w:r w:rsidRPr="00394B7A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="00990E10">
              <w:rPr>
                <w:rFonts w:eastAsia="Times New Roman" w:cs="Arial"/>
                <w:b/>
                <w:noProof/>
                <w:sz w:val="18"/>
                <w:szCs w:val="18"/>
              </w:rPr>
              <w:t> </w:t>
            </w:r>
            <w:r w:rsidR="00990E10">
              <w:rPr>
                <w:rFonts w:eastAsia="Times New Roman" w:cs="Arial"/>
                <w:b/>
                <w:noProof/>
                <w:sz w:val="18"/>
                <w:szCs w:val="18"/>
              </w:rPr>
              <w:t> </w:t>
            </w:r>
            <w:r w:rsidR="00990E10">
              <w:rPr>
                <w:rFonts w:eastAsia="Times New Roman" w:cs="Arial"/>
                <w:b/>
                <w:noProof/>
                <w:sz w:val="18"/>
                <w:szCs w:val="18"/>
              </w:rPr>
              <w:t> </w:t>
            </w:r>
            <w:r w:rsidR="00990E10">
              <w:rPr>
                <w:rFonts w:eastAsia="Times New Roman" w:cs="Arial"/>
                <w:b/>
                <w:noProof/>
                <w:sz w:val="18"/>
                <w:szCs w:val="18"/>
              </w:rPr>
              <w:t> </w:t>
            </w:r>
            <w:r w:rsidR="00990E10">
              <w:rPr>
                <w:rFonts w:eastAsia="Times New Roman" w:cs="Arial"/>
                <w:b/>
                <w:noProof/>
                <w:sz w:val="18"/>
                <w:szCs w:val="18"/>
              </w:rPr>
              <w:t> </w:t>
            </w:r>
            <w:r w:rsidRPr="00394B7A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619D6E95" w14:textId="77777777" w:rsidR="00394B7A" w:rsidRPr="00394B7A" w:rsidRDefault="00394B7A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80" w:lineRule="atLeast"/>
        <w:rPr>
          <w:rFonts w:eastAsia="Times New Roman" w:cs="Arial"/>
          <w:b/>
          <w:sz w:val="18"/>
          <w:szCs w:val="1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771"/>
      </w:tblGrid>
      <w:tr w:rsidR="00394B7A" w:rsidRPr="00394B7A" w14:paraId="16761E5B" w14:textId="77777777" w:rsidTr="00E735B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3B9E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t xml:space="preserve">8.  </w:t>
            </w:r>
          </w:p>
          <w:p w14:paraId="6CAAED18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t>Hoe vindt de brede samenwerking met en/of ondersteuning door derden plaats (concrete inzet)?</w:t>
            </w:r>
          </w:p>
          <w:p w14:paraId="7456A39B" w14:textId="77777777" w:rsidR="00394B7A" w:rsidRPr="00394B7A" w:rsidRDefault="00394B7A" w:rsidP="00394B7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Times New Roman"/>
                <w:szCs w:val="20"/>
              </w:rPr>
            </w:pP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751C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 w:val="18"/>
                <w:szCs w:val="18"/>
              </w:rPr>
            </w:pPr>
          </w:p>
          <w:p w14:paraId="43CC7A21" w14:textId="47260AF5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 w:val="18"/>
                <w:szCs w:val="18"/>
              </w:rPr>
            </w:pPr>
            <w:r w:rsidRPr="00394B7A">
              <w:rPr>
                <w:rFonts w:eastAsia="Times New Roman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94B7A">
              <w:rPr>
                <w:rFonts w:eastAsia="Times New Roman" w:cs="Arial"/>
                <w:sz w:val="18"/>
                <w:szCs w:val="18"/>
              </w:rPr>
              <w:instrText xml:space="preserve"> FORMTEXT </w:instrText>
            </w:r>
            <w:r w:rsidRPr="00394B7A">
              <w:rPr>
                <w:rFonts w:eastAsia="Times New Roman" w:cs="Arial"/>
                <w:sz w:val="18"/>
                <w:szCs w:val="18"/>
              </w:rPr>
            </w:r>
            <w:r w:rsidRPr="00394B7A">
              <w:rPr>
                <w:rFonts w:eastAsia="Times New Roman" w:cs="Arial"/>
                <w:sz w:val="18"/>
                <w:szCs w:val="18"/>
              </w:rPr>
              <w:fldChar w:fldCharType="separate"/>
            </w:r>
            <w:r w:rsidR="00990E10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="00990E10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="00990E10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="00990E10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="00990E10">
              <w:rPr>
                <w:rFonts w:eastAsia="Times New Roman" w:cs="Arial"/>
                <w:noProof/>
                <w:sz w:val="18"/>
                <w:szCs w:val="18"/>
              </w:rPr>
              <w:t> </w:t>
            </w:r>
            <w:r w:rsidRPr="00394B7A">
              <w:rPr>
                <w:rFonts w:eastAsia="Times New Roman" w:cs="Arial"/>
                <w:sz w:val="18"/>
                <w:szCs w:val="18"/>
              </w:rPr>
              <w:fldChar w:fldCharType="end"/>
            </w:r>
          </w:p>
        </w:tc>
      </w:tr>
      <w:tr w:rsidR="00394B7A" w:rsidRPr="00394B7A" w14:paraId="2A9BA229" w14:textId="77777777" w:rsidTr="00E735B3"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773EC8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06191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394B7A" w:rsidRPr="00394B7A" w14:paraId="04DEBE70" w14:textId="77777777" w:rsidTr="00E735B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169D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Times New Roman"/>
                <w:szCs w:val="20"/>
              </w:rPr>
            </w:pPr>
            <w:r w:rsidRPr="00394B7A">
              <w:rPr>
                <w:rFonts w:eastAsia="Times New Roman" w:cs="Times New Roman"/>
                <w:szCs w:val="20"/>
              </w:rPr>
              <w:t xml:space="preserve">9. </w:t>
            </w:r>
          </w:p>
          <w:p w14:paraId="224D7308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t xml:space="preserve">Op welke manier en in welke mate zet u expertise in: </w:t>
            </w:r>
          </w:p>
          <w:p w14:paraId="1042C643" w14:textId="77777777" w:rsidR="00394B7A" w:rsidRPr="00394B7A" w:rsidRDefault="00394B7A" w:rsidP="00284619">
            <w:pPr>
              <w:numPr>
                <w:ilvl w:val="0"/>
                <w:numId w:val="6"/>
              </w:num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before="120" w:after="120" w:line="280" w:lineRule="atLeast"/>
              <w:ind w:left="166" w:hanging="142"/>
              <w:contextualSpacing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t xml:space="preserve">van uw organisatie: </w:t>
            </w:r>
          </w:p>
          <w:p w14:paraId="6CBCAF56" w14:textId="77777777" w:rsidR="00394B7A" w:rsidRPr="00394B7A" w:rsidRDefault="00394B7A" w:rsidP="00284619">
            <w:pPr>
              <w:numPr>
                <w:ilvl w:val="0"/>
                <w:numId w:val="6"/>
              </w:numPr>
              <w:tabs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before="120" w:after="120" w:line="280" w:lineRule="atLeast"/>
              <w:ind w:left="166" w:hanging="142"/>
              <w:contextualSpacing/>
              <w:rPr>
                <w:rFonts w:eastAsia="Times New Roman" w:cs="Arial"/>
                <w:szCs w:val="20"/>
              </w:rPr>
            </w:pPr>
            <w:r w:rsidRPr="00394B7A">
              <w:rPr>
                <w:rFonts w:eastAsia="Times New Roman" w:cs="Arial"/>
                <w:szCs w:val="20"/>
              </w:rPr>
              <w:t>van andere organisaties:</w:t>
            </w:r>
          </w:p>
          <w:p w14:paraId="1D9F5C86" w14:textId="77777777" w:rsidR="00394B7A" w:rsidRPr="00394B7A" w:rsidRDefault="00394B7A" w:rsidP="00394B7A">
            <w:pPr>
              <w:tabs>
                <w:tab w:val="left" w:pos="3686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80" w:lineRule="atLeast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1E9" w14:textId="77777777" w:rsidR="00394B7A" w:rsidRPr="00394B7A" w:rsidRDefault="00394B7A" w:rsidP="00394B7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40" w:lineRule="auto"/>
              <w:rPr>
                <w:rFonts w:eastAsia="Times New Roman" w:cs="Arial"/>
                <w:sz w:val="18"/>
                <w:szCs w:val="18"/>
              </w:rPr>
            </w:pPr>
          </w:p>
          <w:p w14:paraId="60607815" w14:textId="77777777" w:rsidR="00394B7A" w:rsidRPr="00394B7A" w:rsidRDefault="00394B7A" w:rsidP="00394B7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40" w:lineRule="auto"/>
              <w:rPr>
                <w:rFonts w:eastAsia="Times New Roman" w:cs="Arial"/>
                <w:sz w:val="18"/>
                <w:szCs w:val="18"/>
              </w:rPr>
            </w:pPr>
          </w:p>
          <w:p w14:paraId="6FEB9F8F" w14:textId="3F4A2E7A" w:rsidR="00394B7A" w:rsidRPr="00394B7A" w:rsidRDefault="00394B7A" w:rsidP="00394B7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40" w:lineRule="auto"/>
              <w:rPr>
                <w:rFonts w:eastAsia="Times New Roman" w:cs="Arial"/>
                <w:sz w:val="18"/>
                <w:szCs w:val="18"/>
              </w:rPr>
            </w:pPr>
            <w:r w:rsidRPr="00394B7A">
              <w:rPr>
                <w:rFonts w:eastAsia="Times New Roman" w:cs="Arial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94B7A">
              <w:rPr>
                <w:rFonts w:eastAsia="Times New Roman" w:cs="Arial"/>
                <w:szCs w:val="20"/>
              </w:rPr>
              <w:instrText xml:space="preserve"> FORMTEXT </w:instrText>
            </w:r>
            <w:r w:rsidRPr="00394B7A">
              <w:rPr>
                <w:rFonts w:eastAsia="Times New Roman" w:cs="Arial"/>
                <w:szCs w:val="20"/>
              </w:rPr>
            </w:r>
            <w:r w:rsidRPr="00394B7A">
              <w:rPr>
                <w:rFonts w:eastAsia="Times New Roman" w:cs="Arial"/>
                <w:szCs w:val="20"/>
              </w:rPr>
              <w:fldChar w:fldCharType="separate"/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="00990E10">
              <w:rPr>
                <w:rFonts w:eastAsia="Times New Roman" w:cs="Arial"/>
                <w:noProof/>
                <w:szCs w:val="20"/>
              </w:rPr>
              <w:t> </w:t>
            </w:r>
            <w:r w:rsidRPr="00394B7A">
              <w:rPr>
                <w:rFonts w:eastAsia="Times New Roman" w:cs="Arial"/>
                <w:szCs w:val="20"/>
              </w:rPr>
              <w:fldChar w:fldCharType="end"/>
            </w:r>
          </w:p>
          <w:p w14:paraId="3D551A4D" w14:textId="77777777" w:rsidR="00394B7A" w:rsidRPr="00394B7A" w:rsidRDefault="00394B7A" w:rsidP="00394B7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240" w:lineRule="auto"/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14:paraId="17DC03A9" w14:textId="77777777" w:rsidR="00E735B3" w:rsidRDefault="00E735B3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80" w:lineRule="atLeast"/>
        <w:rPr>
          <w:rFonts w:eastAsia="Times New Roman" w:cs="Arial"/>
          <w:b/>
          <w:sz w:val="24"/>
          <w:szCs w:val="24"/>
        </w:rPr>
      </w:pPr>
    </w:p>
    <w:p w14:paraId="07E29721" w14:textId="77777777" w:rsidR="00E735B3" w:rsidRDefault="00E735B3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80" w:lineRule="atLeast"/>
        <w:rPr>
          <w:rFonts w:eastAsia="Times New Roman" w:cs="Arial"/>
          <w:b/>
          <w:sz w:val="24"/>
          <w:szCs w:val="24"/>
        </w:rPr>
      </w:pPr>
    </w:p>
    <w:p w14:paraId="5D03EF4C" w14:textId="6E8538D8" w:rsidR="00394B7A" w:rsidRPr="00394B7A" w:rsidRDefault="00394B7A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80" w:lineRule="atLeast"/>
        <w:rPr>
          <w:rFonts w:eastAsia="Times New Roman" w:cs="Arial"/>
          <w:b/>
          <w:sz w:val="24"/>
          <w:szCs w:val="24"/>
        </w:rPr>
      </w:pPr>
      <w:r w:rsidRPr="00394B7A">
        <w:rPr>
          <w:rFonts w:eastAsia="Times New Roman" w:cs="Arial"/>
          <w:b/>
          <w:sz w:val="24"/>
          <w:szCs w:val="24"/>
        </w:rPr>
        <w:t>Begroting</w:t>
      </w:r>
    </w:p>
    <w:p w14:paraId="7B002979" w14:textId="2D4B5814" w:rsidR="00394B7A" w:rsidRPr="00394B7A" w:rsidRDefault="00394B7A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80" w:lineRule="atLeast"/>
        <w:rPr>
          <w:rFonts w:eastAsia="Times New Roman" w:cs="Arial"/>
          <w:szCs w:val="20"/>
        </w:rPr>
      </w:pPr>
      <w:r w:rsidRPr="00394B7A">
        <w:rPr>
          <w:rFonts w:eastAsia="Times New Roman" w:cs="Arial"/>
          <w:szCs w:val="20"/>
        </w:rPr>
        <w:t xml:space="preserve">Gespecificeerde sluitende begroting bijvoegen. In deze begroting komt een raming van alle uitgaven en inkomsten, gespecificeerd naar kostenpost per activiteit. </w:t>
      </w:r>
    </w:p>
    <w:p w14:paraId="5043F241" w14:textId="77777777" w:rsidR="00394B7A" w:rsidRPr="00394B7A" w:rsidRDefault="00394B7A" w:rsidP="00394B7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spacing w:line="280" w:lineRule="atLeast"/>
        <w:ind w:left="425"/>
        <w:rPr>
          <w:rFonts w:eastAsia="Times New Roman" w:cs="Arial"/>
          <w:color w:val="FF0000"/>
          <w:szCs w:val="20"/>
        </w:rPr>
      </w:pPr>
    </w:p>
    <w:p w14:paraId="59B185A6" w14:textId="77777777" w:rsidR="0008001E" w:rsidRDefault="0008001E" w:rsidP="00F044DC">
      <w:pPr>
        <w:spacing w:after="160" w:line="259" w:lineRule="auto"/>
      </w:pPr>
    </w:p>
    <w:sectPr w:rsidR="0008001E" w:rsidSect="00F044D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2552" w:right="851" w:bottom="1701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3CA80" w14:textId="77777777" w:rsidR="00394B7A" w:rsidRDefault="00394B7A" w:rsidP="00E1564A">
      <w:pPr>
        <w:spacing w:line="240" w:lineRule="auto"/>
      </w:pPr>
      <w:r>
        <w:separator/>
      </w:r>
    </w:p>
  </w:endnote>
  <w:endnote w:type="continuationSeparator" w:id="0">
    <w:p w14:paraId="229C55F6" w14:textId="77777777" w:rsidR="00394B7A" w:rsidRDefault="00394B7A" w:rsidP="00E15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4F539" w14:textId="77777777" w:rsidR="0008001E" w:rsidRDefault="0008001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68F2A" w14:textId="77777777" w:rsidR="00C94CAC" w:rsidRPr="00C94CAC" w:rsidRDefault="00C94CAC" w:rsidP="008C4781">
    <w:pPr>
      <w:rPr>
        <w:rFonts w:ascii="Arial Narrow" w:hAnsi="Arial Narrow"/>
        <w:sz w:val="16"/>
        <w:szCs w:val="20"/>
        <w:lang w:val="en-US"/>
      </w:rPr>
    </w:pPr>
  </w:p>
  <w:p w14:paraId="50EF3338" w14:textId="77777777" w:rsidR="00C94CAC" w:rsidRPr="00C94CAC" w:rsidRDefault="00C94CAC" w:rsidP="008C4781">
    <w:pPr>
      <w:rPr>
        <w:rFonts w:ascii="Arial Narrow" w:hAnsi="Arial Narrow"/>
        <w:sz w:val="16"/>
        <w:szCs w:val="20"/>
        <w:lang w:val="en-US"/>
      </w:rPr>
    </w:pPr>
  </w:p>
  <w:p w14:paraId="038CDA04" w14:textId="77777777" w:rsidR="00C94CAC" w:rsidRPr="00C94CAC" w:rsidRDefault="00C94CAC" w:rsidP="008C4781">
    <w:pPr>
      <w:rPr>
        <w:rFonts w:ascii="Arial Narrow" w:hAnsi="Arial Narrow"/>
        <w:sz w:val="16"/>
        <w:szCs w:val="20"/>
        <w:lang w:val="en-US"/>
      </w:rPr>
    </w:pPr>
  </w:p>
  <w:sdt>
    <w:sdtPr>
      <w:rPr>
        <w:rFonts w:ascii="Arial Narrow" w:hAnsi="Arial Narrow"/>
        <w:sz w:val="16"/>
        <w:szCs w:val="20"/>
        <w:lang w:val="en-US"/>
      </w:rPr>
      <w:alias w:val="textElement"/>
      <w:tag w:val="{&quot;templafy&quot;:{&quot;id&quot;:&quot;4e01e9f7-31ed-4304-8f53-b13c216815a6&quot;}}"/>
      <w:id w:val="-1484078740"/>
    </w:sdtPr>
    <w:sdtEndPr/>
    <w:sdtContent>
      <w:p w14:paraId="4D9489CB" w14:textId="77777777" w:rsidR="00221ADB" w:rsidRPr="00221ADB" w:rsidRDefault="0065127D" w:rsidP="000520D3"/>
      <w:tbl>
        <w:tblPr>
          <w:tblW w:w="0" w:type="auto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2325"/>
          <w:gridCol w:w="2438"/>
          <w:gridCol w:w="4309"/>
        </w:tblGrid>
        <w:tr w:rsidR="00157B90" w:rsidRPr="007F32E5" w14:paraId="1B7BAD82" w14:textId="77777777" w:rsidTr="00157B90">
          <w:tc>
            <w:tcPr>
              <w:tcW w:w="2325" w:type="dxa"/>
            </w:tcPr>
            <w:p w14:paraId="56770F61" w14:textId="70A9D099" w:rsidR="00157B90" w:rsidRPr="007F32E5" w:rsidRDefault="0065127D" w:rsidP="000520D3">
              <w:sdt>
                <w:sdtPr>
                  <w:rPr>
                    <w:szCs w:val="16"/>
                  </w:rPr>
                  <w:id w:val="-1908134707"/>
                  <w:dataBinding w:prefixMappings="xmlns:ns0='http://schemas.microsoft.com/office/2006/metadata/properties' xmlns:ns1='http://www.w3.org/2001/XMLSchema-instance' xmlns:ns2='http://schemas.microsoft.com/office/infopath/2007/PartnerControls' xmlns:ns3='fcb750c8-6e58-4552-b70f-9122fa8e6f22' xmlns:ns4='30bf72f1-eaca-4820-ba1f-387fc070811c' xmlns:ns5='039c384a-294c-46eb-bf29-17daaeb74222' xmlns:ns6='b0d25f5f-3455-43ab-a53f-132be5aea04d' xmlns:ns7='b9d520db-2baa-40e7-873d-d8e5f8b095d4' " w:xpath="/ns0:properties[1]/documentManagement[1]/ns3:PRL_DocumentNummer[1]" w:storeItemID="{844E26E3-DD20-4D0A-B7E5-1E140EE860A8}"/>
                  <w:text/>
                </w:sdtPr>
                <w:sdtEndPr/>
                <w:sdtContent>
                  <w:r w:rsidR="00995C3E">
                    <w:rPr>
                      <w:szCs w:val="16"/>
                    </w:rPr>
                    <w:t>DOC-00670907</w:t>
                  </w:r>
                </w:sdtContent>
              </w:sdt>
            </w:p>
          </w:tc>
          <w:tc>
            <w:tcPr>
              <w:tcW w:w="2438" w:type="dxa"/>
            </w:tcPr>
            <w:p w14:paraId="3095E5E3" w14:textId="77777777" w:rsidR="00157B90" w:rsidRPr="007F32E5" w:rsidRDefault="0065127D" w:rsidP="000520D3"/>
          </w:tc>
          <w:tc>
            <w:tcPr>
              <w:tcW w:w="4309" w:type="dxa"/>
            </w:tcPr>
            <w:p w14:paraId="01A113A7" w14:textId="77777777" w:rsidR="00157B90" w:rsidRPr="00157B90" w:rsidRDefault="00394B7A" w:rsidP="000520D3">
              <w:pPr>
                <w:rPr>
                  <w:szCs w:val="16"/>
                  <w:lang w:val="en-US"/>
                </w:rPr>
              </w:pPr>
              <w:r w:rsidRPr="007440F2">
                <w:rPr>
                  <w:szCs w:val="16"/>
                  <w:lang w:val="en-US"/>
                </w:rPr>
                <w:fldChar w:fldCharType="begin"/>
              </w:r>
              <w:r w:rsidRPr="007440F2">
                <w:rPr>
                  <w:szCs w:val="16"/>
                  <w:lang w:val="en-US"/>
                </w:rPr>
                <w:instrText xml:space="preserve"> PAGE  \* Arabic  \* MERGEFORMAT </w:instrText>
              </w:r>
              <w:r w:rsidRPr="007440F2">
                <w:rPr>
                  <w:szCs w:val="16"/>
                  <w:lang w:val="en-US"/>
                </w:rPr>
                <w:fldChar w:fldCharType="separate"/>
              </w:r>
              <w:r w:rsidRPr="007440F2">
                <w:rPr>
                  <w:noProof/>
                  <w:szCs w:val="16"/>
                  <w:lang w:val="en-US"/>
                </w:rPr>
                <w:t>1</w:t>
              </w:r>
              <w:r w:rsidRPr="007440F2">
                <w:rPr>
                  <w:szCs w:val="16"/>
                  <w:lang w:val="en-US"/>
                </w:rPr>
                <w:fldChar w:fldCharType="end"/>
              </w:r>
            </w:p>
          </w:tc>
        </w:tr>
      </w:tbl>
      <w:p w14:paraId="72BC24C6" w14:textId="77777777" w:rsidR="00157B90" w:rsidRPr="007440F2" w:rsidRDefault="0065127D" w:rsidP="000520D3">
        <w:pPr>
          <w:rPr>
            <w:szCs w:val="16"/>
            <w:lang w:val="en-US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BBBE5" w14:textId="77777777" w:rsidR="0008001E" w:rsidRDefault="000800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3F997" w14:textId="77777777" w:rsidR="00394B7A" w:rsidRDefault="00394B7A" w:rsidP="00E1564A">
      <w:pPr>
        <w:spacing w:line="240" w:lineRule="auto"/>
      </w:pPr>
      <w:r>
        <w:separator/>
      </w:r>
    </w:p>
  </w:footnote>
  <w:footnote w:type="continuationSeparator" w:id="0">
    <w:p w14:paraId="0F0ACE94" w14:textId="77777777" w:rsidR="00394B7A" w:rsidRDefault="00394B7A" w:rsidP="00E156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8FED4" w14:textId="77777777" w:rsidR="0008001E" w:rsidRDefault="0008001E">
    <w:pPr>
      <w:pStyle w:val="Koptekst"/>
    </w:pPr>
    <w:r>
      <w:rPr>
        <w:noProof/>
      </w:rPr>
      <w:drawing>
        <wp:anchor distT="0" distB="0" distL="0" distR="0" simplePos="0" relativeHeight="251658240" behindDoc="1" locked="0" layoutInCell="1" allowOverlap="1" wp14:anchorId="4412226C" wp14:editId="06BF604E">
          <wp:simplePos x="0" y="0"/>
          <wp:positionH relativeFrom="page">
            <wp:posOffset>540000</wp:posOffset>
          </wp:positionH>
          <wp:positionV relativeFrom="page">
            <wp:posOffset>540000</wp:posOffset>
          </wp:positionV>
          <wp:extent cx="2703600" cy="529759"/>
          <wp:effectExtent l="0" t="0" r="0" b="0"/>
          <wp:wrapNone/>
          <wp:docPr id="1" name="Logo iedere pa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996008" name="Logo iedere pagina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703600" cy="529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3C712" w14:textId="77777777" w:rsidR="0008001E" w:rsidRDefault="0008001E">
    <w:pPr>
      <w:pStyle w:val="Koptekst"/>
    </w:pPr>
    <w:r>
      <w:rPr>
        <w:noProof/>
      </w:rPr>
      <w:drawing>
        <wp:anchor distT="0" distB="0" distL="0" distR="0" simplePos="0" relativeHeight="251659264" behindDoc="1" locked="0" layoutInCell="1" allowOverlap="1" wp14:anchorId="76DE465B" wp14:editId="483E0FD6">
          <wp:simplePos x="0" y="0"/>
          <wp:positionH relativeFrom="page">
            <wp:posOffset>540000</wp:posOffset>
          </wp:positionH>
          <wp:positionV relativeFrom="page">
            <wp:posOffset>540000</wp:posOffset>
          </wp:positionV>
          <wp:extent cx="2703600" cy="529759"/>
          <wp:effectExtent l="0" t="0" r="0" b="0"/>
          <wp:wrapNone/>
          <wp:docPr id="2" name="Logo iedere pagin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066820" name="Logo iedere pagina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703600" cy="529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436F8" w14:textId="77777777" w:rsidR="0008001E" w:rsidRDefault="0008001E">
    <w:pPr>
      <w:pStyle w:val="Koptekst"/>
    </w:pPr>
    <w:r>
      <w:rPr>
        <w:noProof/>
      </w:rPr>
      <w:drawing>
        <wp:anchor distT="0" distB="0" distL="0" distR="0" simplePos="0" relativeHeight="251660288" behindDoc="1" locked="0" layoutInCell="1" allowOverlap="1" wp14:anchorId="0FF26B79" wp14:editId="6211B58E">
          <wp:simplePos x="0" y="0"/>
          <wp:positionH relativeFrom="page">
            <wp:posOffset>540000</wp:posOffset>
          </wp:positionH>
          <wp:positionV relativeFrom="page">
            <wp:posOffset>540000</wp:posOffset>
          </wp:positionV>
          <wp:extent cx="2703600" cy="529759"/>
          <wp:effectExtent l="0" t="0" r="0" b="0"/>
          <wp:wrapNone/>
          <wp:docPr id="3" name="Logo iedere pagin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858298" name="Logo iedere pagina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703600" cy="529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E4DCC"/>
    <w:multiLevelType w:val="hybridMultilevel"/>
    <w:tmpl w:val="A6C0BB4C"/>
    <w:lvl w:ilvl="0" w:tplc="0413000F">
      <w:start w:val="1"/>
      <w:numFmt w:val="decimal"/>
      <w:lvlText w:val="%1."/>
      <w:lvlJc w:val="left"/>
      <w:pPr>
        <w:ind w:left="1070" w:hanging="360"/>
      </w:pPr>
    </w:lvl>
    <w:lvl w:ilvl="1" w:tplc="04130019">
      <w:start w:val="1"/>
      <w:numFmt w:val="lowerLetter"/>
      <w:lvlText w:val="%2."/>
      <w:lvlJc w:val="left"/>
      <w:pPr>
        <w:ind w:left="1790" w:hanging="360"/>
      </w:pPr>
    </w:lvl>
    <w:lvl w:ilvl="2" w:tplc="0413001B">
      <w:start w:val="1"/>
      <w:numFmt w:val="lowerRoman"/>
      <w:lvlText w:val="%3."/>
      <w:lvlJc w:val="right"/>
      <w:pPr>
        <w:ind w:left="2510" w:hanging="180"/>
      </w:pPr>
    </w:lvl>
    <w:lvl w:ilvl="3" w:tplc="0413000F">
      <w:start w:val="1"/>
      <w:numFmt w:val="decimal"/>
      <w:lvlText w:val="%4."/>
      <w:lvlJc w:val="left"/>
      <w:pPr>
        <w:ind w:left="3230" w:hanging="360"/>
      </w:pPr>
    </w:lvl>
    <w:lvl w:ilvl="4" w:tplc="04130019">
      <w:start w:val="1"/>
      <w:numFmt w:val="lowerLetter"/>
      <w:lvlText w:val="%5."/>
      <w:lvlJc w:val="left"/>
      <w:pPr>
        <w:ind w:left="3950" w:hanging="360"/>
      </w:pPr>
    </w:lvl>
    <w:lvl w:ilvl="5" w:tplc="0413001B">
      <w:start w:val="1"/>
      <w:numFmt w:val="lowerRoman"/>
      <w:lvlText w:val="%6."/>
      <w:lvlJc w:val="right"/>
      <w:pPr>
        <w:ind w:left="4670" w:hanging="180"/>
      </w:pPr>
    </w:lvl>
    <w:lvl w:ilvl="6" w:tplc="0413000F">
      <w:start w:val="1"/>
      <w:numFmt w:val="decimal"/>
      <w:lvlText w:val="%7."/>
      <w:lvlJc w:val="left"/>
      <w:pPr>
        <w:ind w:left="5390" w:hanging="360"/>
      </w:pPr>
    </w:lvl>
    <w:lvl w:ilvl="7" w:tplc="04130019">
      <w:start w:val="1"/>
      <w:numFmt w:val="lowerLetter"/>
      <w:lvlText w:val="%8."/>
      <w:lvlJc w:val="left"/>
      <w:pPr>
        <w:ind w:left="6110" w:hanging="360"/>
      </w:pPr>
    </w:lvl>
    <w:lvl w:ilvl="8" w:tplc="0413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1D72FC3"/>
    <w:multiLevelType w:val="multilevel"/>
    <w:tmpl w:val="1E10C406"/>
    <w:lvl w:ilvl="0">
      <w:start w:val="1"/>
      <w:numFmt w:val="lowerLetter"/>
      <w:pStyle w:val="2abclijs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5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34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5" w:hanging="180"/>
      </w:pPr>
      <w:rPr>
        <w:rFonts w:hint="default"/>
      </w:rPr>
    </w:lvl>
  </w:abstractNum>
  <w:abstractNum w:abstractNumId="2" w15:restartNumberingAfterBreak="0">
    <w:nsid w:val="47BE7ECB"/>
    <w:multiLevelType w:val="multilevel"/>
    <w:tmpl w:val="B2F02B54"/>
    <w:lvl w:ilvl="0">
      <w:start w:val="1"/>
      <w:numFmt w:val="decimal"/>
      <w:pStyle w:val="1123lijs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55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2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880" w:hanging="180"/>
      </w:pPr>
      <w:rPr>
        <w:rFonts w:hint="default"/>
      </w:rPr>
    </w:lvl>
  </w:abstractNum>
  <w:abstractNum w:abstractNumId="3" w15:restartNumberingAfterBreak="0">
    <w:nsid w:val="4A9F06CF"/>
    <w:multiLevelType w:val="multilevel"/>
    <w:tmpl w:val="5D4A3788"/>
    <w:lvl w:ilvl="0">
      <w:start w:val="1"/>
      <w:numFmt w:val="decimal"/>
      <w:lvlRestart w:val="0"/>
      <w:pStyle w:val="Kop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(%1.%2.%3.%4.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Kop6"/>
      <w:lvlText w:val="(%1.%2.%3.%4.%5.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pStyle w:val="Kop7"/>
      <w:lvlText w:val="(%1.%2.%3.%4.%5.%6.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pStyle w:val="Kop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4B425B41"/>
    <w:multiLevelType w:val="hybridMultilevel"/>
    <w:tmpl w:val="466E65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56F51"/>
    <w:multiLevelType w:val="hybridMultilevel"/>
    <w:tmpl w:val="4F4693EE"/>
    <w:lvl w:ilvl="0" w:tplc="CB0408F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B193E"/>
    <w:multiLevelType w:val="hybridMultilevel"/>
    <w:tmpl w:val="B9C8A9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832DA"/>
    <w:multiLevelType w:val="hybridMultilevel"/>
    <w:tmpl w:val="464AE58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976B9"/>
    <w:multiLevelType w:val="multilevel"/>
    <w:tmpl w:val="7500DA56"/>
    <w:lvl w:ilvl="0">
      <w:start w:val="1"/>
      <w:numFmt w:val="bullet"/>
      <w:pStyle w:val="3opsomlijst"/>
      <w:lvlText w:val=""/>
      <w:lvlJc w:val="left"/>
      <w:pPr>
        <w:ind w:left="425" w:hanging="425"/>
      </w:pPr>
      <w:rPr>
        <w:rFonts w:ascii="Symbol" w:hAnsi="Symbol" w:hint="default"/>
        <w:sz w:val="1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B7A"/>
    <w:rsid w:val="00023922"/>
    <w:rsid w:val="00032B04"/>
    <w:rsid w:val="00037756"/>
    <w:rsid w:val="000408D5"/>
    <w:rsid w:val="0008001E"/>
    <w:rsid w:val="00081A7F"/>
    <w:rsid w:val="000A5F27"/>
    <w:rsid w:val="000C5086"/>
    <w:rsid w:val="000C6EE8"/>
    <w:rsid w:val="000E3D32"/>
    <w:rsid w:val="000E5765"/>
    <w:rsid w:val="001168F4"/>
    <w:rsid w:val="001503DC"/>
    <w:rsid w:val="00157906"/>
    <w:rsid w:val="001840D4"/>
    <w:rsid w:val="00185E4B"/>
    <w:rsid w:val="00186202"/>
    <w:rsid w:val="001B2E64"/>
    <w:rsid w:val="00201F7B"/>
    <w:rsid w:val="00213E99"/>
    <w:rsid w:val="00223013"/>
    <w:rsid w:val="00223368"/>
    <w:rsid w:val="00240BCA"/>
    <w:rsid w:val="00242D61"/>
    <w:rsid w:val="002462BF"/>
    <w:rsid w:val="00251287"/>
    <w:rsid w:val="00260ACE"/>
    <w:rsid w:val="00267514"/>
    <w:rsid w:val="00277F5F"/>
    <w:rsid w:val="0028207F"/>
    <w:rsid w:val="00284619"/>
    <w:rsid w:val="00290CD6"/>
    <w:rsid w:val="002B7D6C"/>
    <w:rsid w:val="00325AB1"/>
    <w:rsid w:val="00345D40"/>
    <w:rsid w:val="003545AF"/>
    <w:rsid w:val="00360E6D"/>
    <w:rsid w:val="00394B7A"/>
    <w:rsid w:val="003A3C0F"/>
    <w:rsid w:val="003B048A"/>
    <w:rsid w:val="003C2DCC"/>
    <w:rsid w:val="003F027E"/>
    <w:rsid w:val="003F4B9D"/>
    <w:rsid w:val="00421782"/>
    <w:rsid w:val="00431B80"/>
    <w:rsid w:val="00461F46"/>
    <w:rsid w:val="004B53B2"/>
    <w:rsid w:val="005077DB"/>
    <w:rsid w:val="0052433F"/>
    <w:rsid w:val="005433A9"/>
    <w:rsid w:val="005558FC"/>
    <w:rsid w:val="00562557"/>
    <w:rsid w:val="00566DD7"/>
    <w:rsid w:val="005B7FF8"/>
    <w:rsid w:val="005F2289"/>
    <w:rsid w:val="0061080B"/>
    <w:rsid w:val="006374AB"/>
    <w:rsid w:val="0065127D"/>
    <w:rsid w:val="006916CD"/>
    <w:rsid w:val="006C451F"/>
    <w:rsid w:val="007022B8"/>
    <w:rsid w:val="007143FD"/>
    <w:rsid w:val="0071612D"/>
    <w:rsid w:val="00743801"/>
    <w:rsid w:val="007A44C3"/>
    <w:rsid w:val="007B5FE9"/>
    <w:rsid w:val="007C2D95"/>
    <w:rsid w:val="007C6C15"/>
    <w:rsid w:val="007E72C6"/>
    <w:rsid w:val="007F2B4F"/>
    <w:rsid w:val="00814251"/>
    <w:rsid w:val="00850540"/>
    <w:rsid w:val="00865B8A"/>
    <w:rsid w:val="008736CD"/>
    <w:rsid w:val="008928DA"/>
    <w:rsid w:val="008C4781"/>
    <w:rsid w:val="008E3A82"/>
    <w:rsid w:val="008E7FFD"/>
    <w:rsid w:val="0093283E"/>
    <w:rsid w:val="009355C3"/>
    <w:rsid w:val="00953D9C"/>
    <w:rsid w:val="009541BC"/>
    <w:rsid w:val="00980FE9"/>
    <w:rsid w:val="00984010"/>
    <w:rsid w:val="00990E10"/>
    <w:rsid w:val="00995C3E"/>
    <w:rsid w:val="009A1EBB"/>
    <w:rsid w:val="009A45D6"/>
    <w:rsid w:val="00A402AA"/>
    <w:rsid w:val="00A761B8"/>
    <w:rsid w:val="00A77176"/>
    <w:rsid w:val="00A85DE0"/>
    <w:rsid w:val="00AC60F2"/>
    <w:rsid w:val="00AD3E0E"/>
    <w:rsid w:val="00AE48EF"/>
    <w:rsid w:val="00AF39BE"/>
    <w:rsid w:val="00B05946"/>
    <w:rsid w:val="00B145F5"/>
    <w:rsid w:val="00B24CE2"/>
    <w:rsid w:val="00B51D16"/>
    <w:rsid w:val="00B52983"/>
    <w:rsid w:val="00B607F2"/>
    <w:rsid w:val="00B61B6B"/>
    <w:rsid w:val="00B729E4"/>
    <w:rsid w:val="00B8403F"/>
    <w:rsid w:val="00B8609C"/>
    <w:rsid w:val="00B92A8A"/>
    <w:rsid w:val="00BA5AE6"/>
    <w:rsid w:val="00C0457F"/>
    <w:rsid w:val="00C74A50"/>
    <w:rsid w:val="00C80EE8"/>
    <w:rsid w:val="00C836A0"/>
    <w:rsid w:val="00C94CAC"/>
    <w:rsid w:val="00CA1812"/>
    <w:rsid w:val="00CC42CE"/>
    <w:rsid w:val="00CC7CB1"/>
    <w:rsid w:val="00CE1140"/>
    <w:rsid w:val="00CF01EA"/>
    <w:rsid w:val="00CF06C6"/>
    <w:rsid w:val="00CF6C70"/>
    <w:rsid w:val="00D362E4"/>
    <w:rsid w:val="00D50D06"/>
    <w:rsid w:val="00D81076"/>
    <w:rsid w:val="00DF19F7"/>
    <w:rsid w:val="00E1564A"/>
    <w:rsid w:val="00E735B3"/>
    <w:rsid w:val="00E75755"/>
    <w:rsid w:val="00EA6DFA"/>
    <w:rsid w:val="00EB57B3"/>
    <w:rsid w:val="00EC6BA1"/>
    <w:rsid w:val="00EE2AB1"/>
    <w:rsid w:val="00EF7D46"/>
    <w:rsid w:val="00F044DC"/>
    <w:rsid w:val="00F424E3"/>
    <w:rsid w:val="00F44497"/>
    <w:rsid w:val="00F83D15"/>
    <w:rsid w:val="00FB263F"/>
    <w:rsid w:val="00FD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1B792E"/>
  <w15:chartTrackingRefBased/>
  <w15:docId w15:val="{1B96AB9E-6F09-4D81-B0B6-18D3F61C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80EE8"/>
    <w:pPr>
      <w:spacing w:after="0" w:line="260" w:lineRule="atLeast"/>
    </w:pPr>
    <w:rPr>
      <w:rFonts w:ascii="Arial" w:eastAsiaTheme="minorEastAsia" w:hAnsi="Arial"/>
      <w:sz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223013"/>
    <w:pPr>
      <w:keepNext/>
      <w:numPr>
        <w:numId w:val="1"/>
      </w:numPr>
      <w:tabs>
        <w:tab w:val="left" w:pos="851"/>
      </w:tabs>
      <w:outlineLvl w:val="0"/>
    </w:pPr>
    <w:rPr>
      <w:b/>
      <w:szCs w:val="24"/>
      <w:lang w:eastAsia="en-US"/>
    </w:rPr>
  </w:style>
  <w:style w:type="paragraph" w:styleId="Kop2">
    <w:name w:val="heading 2"/>
    <w:basedOn w:val="Standaard"/>
    <w:next w:val="Standaard"/>
    <w:link w:val="Kop2Char"/>
    <w:qFormat/>
    <w:rsid w:val="00223013"/>
    <w:pPr>
      <w:keepNext/>
      <w:numPr>
        <w:ilvl w:val="1"/>
        <w:numId w:val="1"/>
      </w:numPr>
      <w:tabs>
        <w:tab w:val="left" w:pos="851"/>
      </w:tabs>
      <w:outlineLvl w:val="1"/>
    </w:pPr>
    <w:rPr>
      <w:rFonts w:cs="Arial"/>
      <w:b/>
      <w:bCs/>
      <w:iCs/>
      <w:noProof/>
      <w:szCs w:val="24"/>
    </w:rPr>
  </w:style>
  <w:style w:type="paragraph" w:styleId="Kop3">
    <w:name w:val="heading 3"/>
    <w:basedOn w:val="Standaard"/>
    <w:next w:val="Standaard"/>
    <w:link w:val="Kop3Char"/>
    <w:qFormat/>
    <w:rsid w:val="00223013"/>
    <w:pPr>
      <w:keepNext/>
      <w:numPr>
        <w:ilvl w:val="2"/>
        <w:numId w:val="1"/>
      </w:numPr>
      <w:tabs>
        <w:tab w:val="left" w:pos="851"/>
      </w:tabs>
      <w:outlineLvl w:val="2"/>
    </w:pPr>
    <w:rPr>
      <w:rFonts w:cs="Arial"/>
      <w:b/>
      <w:bCs/>
    </w:rPr>
  </w:style>
  <w:style w:type="paragraph" w:styleId="Kop4">
    <w:name w:val="heading 4"/>
    <w:basedOn w:val="Standaard"/>
    <w:next w:val="Standaard"/>
    <w:link w:val="Kop4Char"/>
    <w:qFormat/>
    <w:rsid w:val="00223013"/>
    <w:pPr>
      <w:keepNext/>
      <w:numPr>
        <w:ilvl w:val="3"/>
        <w:numId w:val="1"/>
      </w:numPr>
      <w:tabs>
        <w:tab w:val="left" w:pos="851"/>
      </w:tabs>
      <w:outlineLvl w:val="3"/>
    </w:pPr>
    <w:rPr>
      <w:b/>
      <w:bCs/>
      <w:szCs w:val="28"/>
    </w:rPr>
  </w:style>
  <w:style w:type="paragraph" w:styleId="Kop5">
    <w:name w:val="heading 5"/>
    <w:basedOn w:val="Standaard"/>
    <w:next w:val="Standaard"/>
    <w:link w:val="Kop5Char"/>
    <w:qFormat/>
    <w:rsid w:val="00223013"/>
    <w:pPr>
      <w:numPr>
        <w:ilvl w:val="4"/>
        <w:numId w:val="1"/>
      </w:numPr>
      <w:spacing w:before="120"/>
      <w:outlineLvl w:val="4"/>
    </w:pPr>
    <w:rPr>
      <w:spacing w:val="6"/>
    </w:rPr>
  </w:style>
  <w:style w:type="paragraph" w:styleId="Kop6">
    <w:name w:val="heading 6"/>
    <w:basedOn w:val="Standaard"/>
    <w:next w:val="Standaard"/>
    <w:link w:val="Kop6Char"/>
    <w:rsid w:val="00223013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rsid w:val="00223013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rsid w:val="00223013"/>
    <w:pPr>
      <w:numPr>
        <w:ilvl w:val="7"/>
        <w:numId w:val="1"/>
      </w:numPr>
      <w:tabs>
        <w:tab w:val="clear" w:pos="5400"/>
        <w:tab w:val="num" w:pos="1440"/>
      </w:tabs>
      <w:spacing w:before="240" w:after="60"/>
      <w:outlineLvl w:val="7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2301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3013"/>
    <w:rPr>
      <w:rFonts w:ascii="Arial" w:eastAsiaTheme="minorEastAsia" w:hAnsi="Arial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23013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rsid w:val="00223013"/>
    <w:rPr>
      <w:rFonts w:ascii="Arial" w:eastAsiaTheme="minorEastAsia" w:hAnsi="Arial"/>
      <w:sz w:val="15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23013"/>
    <w:rPr>
      <w:color w:val="808080"/>
    </w:rPr>
  </w:style>
  <w:style w:type="paragraph" w:customStyle="1" w:styleId="1123lijst">
    <w:name w:val="1 123 lijst"/>
    <w:basedOn w:val="Standaard"/>
    <w:qFormat/>
    <w:rsid w:val="00223013"/>
    <w:pPr>
      <w:numPr>
        <w:numId w:val="2"/>
      </w:numPr>
      <w:tabs>
        <w:tab w:val="left" w:pos="425"/>
      </w:tabs>
      <w:contextualSpacing/>
    </w:pPr>
  </w:style>
  <w:style w:type="paragraph" w:customStyle="1" w:styleId="2abclijst">
    <w:name w:val="2 abc lijst"/>
    <w:basedOn w:val="Standaard"/>
    <w:qFormat/>
    <w:rsid w:val="00223013"/>
    <w:pPr>
      <w:numPr>
        <w:numId w:val="3"/>
      </w:numPr>
      <w:tabs>
        <w:tab w:val="left" w:pos="425"/>
      </w:tabs>
    </w:pPr>
  </w:style>
  <w:style w:type="paragraph" w:customStyle="1" w:styleId="3opsomlijst">
    <w:name w:val="3 opsom lijst"/>
    <w:basedOn w:val="Standaard"/>
    <w:qFormat/>
    <w:rsid w:val="00223013"/>
    <w:pPr>
      <w:numPr>
        <w:numId w:val="4"/>
      </w:numPr>
      <w:tabs>
        <w:tab w:val="left" w:pos="425"/>
      </w:tabs>
    </w:pPr>
  </w:style>
  <w:style w:type="character" w:customStyle="1" w:styleId="Kop1Char">
    <w:name w:val="Kop 1 Char"/>
    <w:basedOn w:val="Standaardalinea-lettertype"/>
    <w:link w:val="Kop1"/>
    <w:rsid w:val="00223013"/>
    <w:rPr>
      <w:rFonts w:ascii="Arial" w:eastAsiaTheme="minorEastAsia" w:hAnsi="Arial"/>
      <w:b/>
      <w:sz w:val="20"/>
      <w:szCs w:val="24"/>
    </w:rPr>
  </w:style>
  <w:style w:type="character" w:customStyle="1" w:styleId="Kop2Char">
    <w:name w:val="Kop 2 Char"/>
    <w:basedOn w:val="Standaardalinea-lettertype"/>
    <w:link w:val="Kop2"/>
    <w:rsid w:val="00223013"/>
    <w:rPr>
      <w:rFonts w:ascii="Arial" w:eastAsiaTheme="minorEastAsia" w:hAnsi="Arial" w:cs="Arial"/>
      <w:b/>
      <w:bCs/>
      <w:iCs/>
      <w:noProof/>
      <w:sz w:val="20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rsid w:val="00223013"/>
    <w:rPr>
      <w:rFonts w:ascii="Arial" w:eastAsiaTheme="minorEastAsia" w:hAnsi="Arial" w:cs="Arial"/>
      <w:b/>
      <w:bCs/>
      <w:sz w:val="20"/>
      <w:lang w:eastAsia="nl-NL"/>
    </w:rPr>
  </w:style>
  <w:style w:type="character" w:customStyle="1" w:styleId="Kop4Char">
    <w:name w:val="Kop 4 Char"/>
    <w:basedOn w:val="Standaardalinea-lettertype"/>
    <w:link w:val="Kop4"/>
    <w:rsid w:val="00223013"/>
    <w:rPr>
      <w:rFonts w:ascii="Arial" w:eastAsiaTheme="minorEastAsia" w:hAnsi="Arial"/>
      <w:b/>
      <w:bCs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223013"/>
    <w:rPr>
      <w:rFonts w:ascii="Arial" w:eastAsiaTheme="minorEastAsia" w:hAnsi="Arial"/>
      <w:spacing w:val="6"/>
      <w:sz w:val="20"/>
      <w:lang w:eastAsia="nl-NL"/>
    </w:rPr>
  </w:style>
  <w:style w:type="character" w:customStyle="1" w:styleId="Kop6Char">
    <w:name w:val="Kop 6 Char"/>
    <w:basedOn w:val="Standaardalinea-lettertype"/>
    <w:link w:val="Kop6"/>
    <w:rsid w:val="00223013"/>
    <w:rPr>
      <w:rFonts w:ascii="Arial" w:eastAsiaTheme="minorEastAsia" w:hAnsi="Arial"/>
      <w:i/>
      <w:sz w:val="20"/>
      <w:lang w:eastAsia="nl-NL"/>
    </w:rPr>
  </w:style>
  <w:style w:type="character" w:customStyle="1" w:styleId="Kop7Char">
    <w:name w:val="Kop 7 Char"/>
    <w:basedOn w:val="Standaardalinea-lettertype"/>
    <w:link w:val="Kop7"/>
    <w:rsid w:val="00223013"/>
    <w:rPr>
      <w:rFonts w:ascii="Arial" w:eastAsiaTheme="minorEastAsia" w:hAnsi="Arial"/>
      <w:sz w:val="20"/>
      <w:lang w:eastAsia="nl-NL"/>
    </w:rPr>
  </w:style>
  <w:style w:type="character" w:customStyle="1" w:styleId="Kop8Char">
    <w:name w:val="Kop 8 Char"/>
    <w:basedOn w:val="Standaardalinea-lettertype"/>
    <w:link w:val="Kop8"/>
    <w:rsid w:val="00223013"/>
    <w:rPr>
      <w:rFonts w:ascii="Arial" w:eastAsiaTheme="minorEastAsia" w:hAnsi="Arial"/>
      <w:i/>
      <w:sz w:val="20"/>
      <w:lang w:eastAsia="nl-NL"/>
    </w:rPr>
  </w:style>
  <w:style w:type="paragraph" w:customStyle="1" w:styleId="kop14arialvet">
    <w:name w:val="kop_14_arial_vet"/>
    <w:basedOn w:val="Standaard"/>
    <w:next w:val="Standaard"/>
    <w:rsid w:val="00223013"/>
    <w:rPr>
      <w:b/>
      <w:caps/>
    </w:rPr>
  </w:style>
  <w:style w:type="paragraph" w:styleId="Lijstalinea">
    <w:name w:val="List Paragraph"/>
    <w:basedOn w:val="Standaard"/>
    <w:uiPriority w:val="34"/>
    <w:qFormat/>
    <w:rsid w:val="00223013"/>
    <w:pPr>
      <w:tabs>
        <w:tab w:val="left" w:pos="425"/>
      </w:tabs>
      <w:contextualSpacing/>
    </w:pPr>
  </w:style>
  <w:style w:type="paragraph" w:customStyle="1" w:styleId="TabelLabelsKlein">
    <w:name w:val="TabelLabelsKlein"/>
    <w:basedOn w:val="Standaard"/>
    <w:qFormat/>
    <w:rsid w:val="00223013"/>
    <w:rPr>
      <w:b/>
      <w:sz w:val="16"/>
    </w:rPr>
  </w:style>
  <w:style w:type="paragraph" w:customStyle="1" w:styleId="TabelveldenKlein">
    <w:name w:val="TabelveldenKlein"/>
    <w:basedOn w:val="TabelLabelsKlein"/>
    <w:qFormat/>
    <w:rsid w:val="00223013"/>
    <w:rPr>
      <w:b w:val="0"/>
    </w:rPr>
  </w:style>
  <w:style w:type="paragraph" w:customStyle="1" w:styleId="voorkop">
    <w:name w:val="voorkop"/>
    <w:rsid w:val="00223013"/>
    <w:pPr>
      <w:spacing w:after="0" w:line="280" w:lineRule="atLeast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90E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0E10"/>
    <w:rPr>
      <w:rFonts w:ascii="Segoe UI" w:eastAsiaTheme="minorEastAsia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A5A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A5AE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A5AE6"/>
    <w:rPr>
      <w:rFonts w:ascii="Arial" w:eastAsiaTheme="minorEastAsia" w:hAnsi="Arial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A5A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A5AE6"/>
    <w:rPr>
      <w:rFonts w:ascii="Arial" w:eastAsiaTheme="minorEastAsia" w:hAnsi="Arial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2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ankicv\AppData\Local\Temp\Templafy\WordVsto\Format%20werkplan%20maatschappelijke%20organisaties%20en%20sporttakplatform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mplafyTextElementConfigurations xmlns:xsi="http://www.w3.org/2001/XMLSchema-instance" xmlns:xsd="http://www.w3.org/2001/XMLSchema">
  <TextElement ElementMetadataLinkId="4e01e9f7-31ed-4304-8f53-b13c216815a6" TemplateId="638018635230016889">
    <TemplateConfiguration>{"elementsMetadata":[],"transformationConfigurations":[],"enableDocumentContentUpdater":false,"version":"2.0"}</TemplateConfiguration>
    <FormConfiguration>{"formFields":[],"formDataEntries":[]}</FormConfiguration>
  </TextElement>
</TemplafyTextElementConfiguration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40333-e9b5-42f2-a96d-ff9c3d83b85e" xsi:nil="true"/>
    <lcf76f155ced4ddcb4097134ff3c332f xmlns="7d313b21-e8ee-4633-ae77-6052feeb9324">
      <Terms xmlns="http://schemas.microsoft.com/office/infopath/2007/PartnerControls"/>
    </lcf76f155ced4ddcb4097134ff3c332f>
  </documentManagement>
</p:properties>
</file>

<file path=customXml/item3.xml><?xml version="1.0" encoding="utf-8"?>
<TemplafyTemplateConfiguration><![CDATA[{"elementsMetadata":[{"elementConfiguration":{"assetId":"638018635230016889","textElementPlaceholderName":"TextElement1","replaceOnUpdate":false,"type":"textElement"},"type":"richTextContentControl","id":"4e01e9f7-31ed-4304-8f53-b13c216815a6"}],"transformationConfigurations":[{"image":"{{DataSources.Organisatie[\"Provincie Limburg\"].Logo.Logo}}","shapeName":"Logo iedere pagina","width":"{{DataSources.Organisatie[\"Provincie Limburg\"].Logo.Width}}","height":"","namedSections":"","namedPages":"{{NamedPages.All}}","numberedSections":[],"leftOffset":"{{DataSources.Organisatie[\"Provincie Limburg\"].Logo.LeftOffset}}","horizontalRelativePosition":"{{HorizontalRelativePosition.Page}}","horizontalAlignment":"","topOffset":"{{DataSources.Organisatie[\"Provincie Limburg\"].Logo.TopOffset}}","verticalRelativePosition":"{{VerticalRelativePosition.Page}}","verticalAlignment":"","imageTextWrapping":"{{ImageTextWrapping.BehindText}}","rotation":"","color":"","disableUpdates":false,"type":"imageHeader"},{"binding":"{{Form.Documentsoort.Documentsoort}}","namespace":"http://schemas.microsoft.com/office/2006/metadata/properties","path":"/p:properties/documentManagement/*[local-name()=\"PRL_Documentsoort\"]","disableUpdates":false,"type":"customXmlValue"},{"propertyName":"title","propertyValue":"{{Form.Onderwerp}}","disableUpdates":true,"type":"documentProperty"}],"templateName":"Algemeen document","templateDescription":"","enableDocumentContentUpdater":true,"version":"2.0"}]]></TemplafyTemplate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AA95E8E8A2E48A71297AFA83C5EE8" ma:contentTypeVersion="10" ma:contentTypeDescription="Een nieuw document maken." ma:contentTypeScope="" ma:versionID="5ab1fd246b23afebca3e5f67fcc7a249">
  <xsd:schema xmlns:xsd="http://www.w3.org/2001/XMLSchema" xmlns:xs="http://www.w3.org/2001/XMLSchema" xmlns:p="http://schemas.microsoft.com/office/2006/metadata/properties" xmlns:ns2="7d313b21-e8ee-4633-ae77-6052feeb9324" xmlns:ns3="d9f40333-e9b5-42f2-a96d-ff9c3d83b85e" targetNamespace="http://schemas.microsoft.com/office/2006/metadata/properties" ma:root="true" ma:fieldsID="67cd1a80d9c15c63275032e7a63de94d" ns2:_="" ns3:_="">
    <xsd:import namespace="7d313b21-e8ee-4633-ae77-6052feeb9324"/>
    <xsd:import namespace="d9f40333-e9b5-42f2-a96d-ff9c3d83b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13b21-e8ee-4633-ae77-6052feeb9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d5b7d9b-e180-4195-91f8-883dac7ab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40333-e9b5-42f2-a96d-ff9c3d83b8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5819d1-bb64-4410-993f-9e4ebf2e2294}" ma:internalName="TaxCatchAll" ma:showField="CatchAllData" ma:web="d9f40333-e9b5-42f2-a96d-ff9c3d83b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emplafyFormConfiguration><![CDATA[{"formFields":[{"distinct":false,"hideIfNoUserInteractionRequired":false,"required":true,"autoSelectFirstOption":false,"helpTexts":{"prefix":"Kies het documentsoort uit de tabel.  De terugvindbaarheid van je document wordt vergroot door de juiste keuze van het documentsoort."},"shareValue":false,"type":"dropDown","dataSourceName":"Documentsoort","dataSourceFieldName":"Documentsoort","filterCondition":{"type":"and","conditions":[{"type":"formFieldMatch","formFieldName":"Werkproces","dataSourceFieldName":"Werkproces"}]},"name":"Documentsoort","label":"Documentsoort"},{"required":true,"maxLength":120,"placeholder":"MAXIMUM AANTAL KARAKTERS IS 120","lines":1,"helpTexts":{"postfix":"Het veld is beperkt tot 120 karakters omdat dit veld ook de naam is van het document in SharePoint"},"shareValue":false,"type":"textBox","name":"Onderwerp","label":"Onderwerp"},{"helpTexts":{},"spacing":{},"type":"heading","name":"Dossiergegevens","label":"Dossiergegevens"},{"distinct":false,"hideIfNoUserInteractionRequired":false,"required":false,"defaultValue":"{{IfElse(Equals(HostSystem.PRL_WPnummer, \"\"), \"WP-Word\", HostSystem.PRL_WPnummer)}}","autoSelectFirstOption":false,"helpTexts":{"prefix":"Dit veld niet wijzigen! Is nodig om de juiste documentsoort te kunnen selecteren"},"spacing":{},"shareValue":false,"type":"dropDown","dataSourceName":"Werkprocessen","dataSourceFieldName":"Name","name":"Werkproces","label":"Werkproces"},{"type":"textElementPlaceholder","name":"TextElement1","label":"Voettekst 2e pagina"}],"formDataEntries":[{"name":"Documentsoort","value":"0luUmueYeSoduiZbN8gE+RVIJYSTIURSLoPsywwHBj4="},{"name":"Onderwerp","value":"HObT/aOpdKQoM6VK3khClLnsfnDwRws8R0vNRZO3EoHbbeEa/f6IUxojvpKovsULBpPqRQQvlSYppxxNZrRHqsMqaRQwxzQb5k65OwbaBYo="},{"name":"Werkproces","value":"02w5cRspov/4JKJnhR7fik/nNA5uQ8leWRo7aBl1YOo="}]}]]></TemplafyFormConfiguration>
</file>

<file path=customXml/item6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64F1B08-C168-4F5E-B9CF-6836AF07A3E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44E26E3-DD20-4D0A-B7E5-1E140EE860A8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b9d520db-2baa-40e7-873d-d8e5f8b095d4"/>
    <ds:schemaRef ds:uri="65775081-4821-478b-a75a-bb24d398bc4d"/>
    <ds:schemaRef ds:uri="b0d25f5f-3455-43ab-a53f-132be5aea04d"/>
    <ds:schemaRef ds:uri="http://purl.org/dc/terms/"/>
    <ds:schemaRef ds:uri="698ae1af-a359-4a58-ab7b-443aa3d905f7"/>
    <ds:schemaRef ds:uri="039c384a-294c-46eb-bf29-17daaeb74222"/>
    <ds:schemaRef ds:uri="fcb750c8-6e58-4552-b70f-9122fa8e6f22"/>
    <ds:schemaRef ds:uri="30bf72f1-eaca-4820-ba1f-387fc070811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F4863B-D709-4BC2-9A09-CDA0C8D16754}">
  <ds:schemaRefs/>
</ds:datastoreItem>
</file>

<file path=customXml/itemProps4.xml><?xml version="1.0" encoding="utf-8"?>
<ds:datastoreItem xmlns:ds="http://schemas.openxmlformats.org/officeDocument/2006/customXml" ds:itemID="{A932F209-B488-479F-8A31-FF52B1A9F011}"/>
</file>

<file path=customXml/itemProps5.xml><?xml version="1.0" encoding="utf-8"?>
<ds:datastoreItem xmlns:ds="http://schemas.openxmlformats.org/officeDocument/2006/customXml" ds:itemID="{F8954032-B905-4672-BF87-7F0A1C55C145}">
  <ds:schemaRefs/>
</ds:datastoreItem>
</file>

<file path=customXml/itemProps6.xml><?xml version="1.0" encoding="utf-8"?>
<ds:datastoreItem xmlns:ds="http://schemas.openxmlformats.org/officeDocument/2006/customXml" ds:itemID="{2A07F09E-4C08-48E7-ACB6-126952D6397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CB167DE5-FAC5-4B4F-B0A8-9EBF9B33824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 werkplan maatschappelijke organisaties en sporttakplatforms.dotx</Template>
  <TotalTime>3</TotalTime>
  <Pages>4</Pages>
  <Words>404</Words>
  <Characters>2225</Characters>
  <Application>Microsoft Office Word</Application>
  <DocSecurity>4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 werkplan maatschappelijke organisaties en sporttakplatforms</vt:lpstr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werkplan maatschappelijke organisaties en sporttakplatforms</dc:title>
  <dc:subject/>
  <dc:creator>Nikoletic-Bosankic, Vesna</dc:creator>
  <cp:keywords/>
  <dc:description/>
  <cp:lastModifiedBy>Ortmans, Marco</cp:lastModifiedBy>
  <cp:revision>2</cp:revision>
  <cp:lastPrinted>2024-07-02T12:58:00Z</cp:lastPrinted>
  <dcterms:created xsi:type="dcterms:W3CDTF">2025-07-15T12:26:00Z</dcterms:created>
  <dcterms:modified xsi:type="dcterms:W3CDTF">2025-07-15T12:26:00Z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0x010100B61AA95E8E8A2E48A71297AFA83C5EE8</vt:lpwstr>
  </property>
  <property fmtid="{D5CDD505-2E9C-101B-9397-08002B2CF9AE}" pid="3" name="_dlc_DocIdItemGuid">
    <vt:lpwstr>9afc31e7-b1f1-431f-b426-c1c38931d1c9</vt:lpwstr>
  </property>
  <property fmtid="{D5CDD505-2E9C-101B-9397-08002B2CF9AE}" pid="4" name="TemplafyTenantId">
    <vt:lpwstr>provincielimburg</vt:lpwstr>
  </property>
  <property fmtid="{D5CDD505-2E9C-101B-9397-08002B2CF9AE}" pid="5" name="TemplafyTemplateId">
    <vt:lpwstr>638218321435958262</vt:lpwstr>
  </property>
  <property fmtid="{D5CDD505-2E9C-101B-9397-08002B2CF9AE}" pid="6" name="TemplafyUserProfileId">
    <vt:lpwstr>638261207477103712</vt:lpwstr>
  </property>
  <property fmtid="{D5CDD505-2E9C-101B-9397-08002B2CF9AE}" pid="7" name="TemplafyLanguageCode">
    <vt:lpwstr>nl-NL</vt:lpwstr>
  </property>
  <property fmtid="{D5CDD505-2E9C-101B-9397-08002B2CF9AE}" pid="8" name="TemplafyFromBlank">
    <vt:bool>false</vt:bool>
  </property>
</Properties>
</file>