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A5D6" w14:textId="76026E91" w:rsidR="00946D11" w:rsidRPr="00946D11" w:rsidRDefault="00946D11" w:rsidP="31E67007">
      <w:pPr>
        <w:rPr>
          <w:b/>
          <w:bCs/>
        </w:rPr>
      </w:pPr>
      <w:bookmarkStart w:id="0" w:name="_GoBack"/>
      <w:bookmarkEnd w:id="0"/>
      <w:r w:rsidRPr="31E67007">
        <w:rPr>
          <w:b/>
          <w:bCs/>
        </w:rPr>
        <w:t xml:space="preserve">Steunverklaring aanvraag </w:t>
      </w:r>
      <w:r w:rsidR="2E9E6D42" w:rsidRPr="31E67007">
        <w:rPr>
          <w:b/>
          <w:bCs/>
        </w:rPr>
        <w:t xml:space="preserve">fysiek project </w:t>
      </w:r>
      <w:r w:rsidRPr="31E67007">
        <w:rPr>
          <w:b/>
          <w:bCs/>
        </w:rPr>
        <w:t xml:space="preserve">Subsidie Leefbaarheidsaanpak initiatieven stichtingen, verenigingen en coöperaties. </w:t>
      </w:r>
    </w:p>
    <w:p w14:paraId="672A6659" w14:textId="77777777" w:rsidR="00946D11" w:rsidRDefault="00946D11" w:rsidP="00946D11"/>
    <w:p w14:paraId="77A1320F" w14:textId="77777777" w:rsidR="00946D11" w:rsidRDefault="00946D11" w:rsidP="00946D11">
      <w:r w:rsidRPr="00946D11">
        <w:rPr>
          <w:highlight w:val="yellow"/>
        </w:rPr>
        <w:t>[Naam gemeente]</w:t>
      </w:r>
    </w:p>
    <w:p w14:paraId="605A29BC" w14:textId="77777777" w:rsidR="00946D11" w:rsidRDefault="00946D11" w:rsidP="00946D11">
      <w:r w:rsidRPr="00946D11">
        <w:rPr>
          <w:highlight w:val="yellow"/>
        </w:rPr>
        <w:t>[Afdeling of verantwoordelijke persoon]</w:t>
      </w:r>
    </w:p>
    <w:p w14:paraId="26646ED7" w14:textId="77777777" w:rsidR="00946D11" w:rsidRDefault="00946D11" w:rsidP="00946D11">
      <w:r w:rsidRPr="00946D11">
        <w:rPr>
          <w:highlight w:val="yellow"/>
        </w:rPr>
        <w:t>[Adres gemeente]</w:t>
      </w:r>
    </w:p>
    <w:p w14:paraId="115FF262" w14:textId="77777777" w:rsidR="00946D11" w:rsidRDefault="00946D11" w:rsidP="00946D11">
      <w:r w:rsidRPr="00946D11">
        <w:rPr>
          <w:highlight w:val="yellow"/>
        </w:rPr>
        <w:t>[Postcode en plaats]</w:t>
      </w:r>
    </w:p>
    <w:p w14:paraId="0A37501D" w14:textId="77777777" w:rsidR="00946D11" w:rsidRDefault="00946D11" w:rsidP="00946D11"/>
    <w:p w14:paraId="712BADA7" w14:textId="77777777" w:rsidR="00946D11" w:rsidRPr="00946D11" w:rsidRDefault="00946D11" w:rsidP="00946D11">
      <w:pPr>
        <w:rPr>
          <w:b/>
        </w:rPr>
      </w:pPr>
      <w:r w:rsidRPr="00946D11">
        <w:rPr>
          <w:b/>
        </w:rPr>
        <w:t>Aan:</w:t>
      </w:r>
    </w:p>
    <w:p w14:paraId="653D3C13" w14:textId="1E09A043" w:rsidR="00946D11" w:rsidRPr="00946D11" w:rsidRDefault="00946D11" w:rsidP="00946D11">
      <w:pPr>
        <w:rPr>
          <w:highlight w:val="cyan"/>
        </w:rPr>
      </w:pPr>
      <w:r w:rsidRPr="31E67007">
        <w:rPr>
          <w:highlight w:val="cyan"/>
        </w:rPr>
        <w:t xml:space="preserve">[Naam </w:t>
      </w:r>
      <w:r w:rsidR="7CA823EA" w:rsidRPr="31E67007">
        <w:rPr>
          <w:highlight w:val="cyan"/>
        </w:rPr>
        <w:t>stichting/vereniging</w:t>
      </w:r>
      <w:r w:rsidRPr="31E67007">
        <w:rPr>
          <w:highlight w:val="cyan"/>
        </w:rPr>
        <w:t>]</w:t>
      </w:r>
    </w:p>
    <w:p w14:paraId="064F6CA0" w14:textId="12158506" w:rsidR="00946D11" w:rsidRPr="00946D11" w:rsidRDefault="00946D11" w:rsidP="00946D11">
      <w:pPr>
        <w:rPr>
          <w:highlight w:val="cyan"/>
        </w:rPr>
      </w:pPr>
      <w:r w:rsidRPr="31E67007">
        <w:rPr>
          <w:highlight w:val="cyan"/>
        </w:rPr>
        <w:t xml:space="preserve">[Adres </w:t>
      </w:r>
      <w:r w:rsidR="32E0900C" w:rsidRPr="31E67007">
        <w:rPr>
          <w:highlight w:val="cyan"/>
        </w:rPr>
        <w:t>stichting/vereniging</w:t>
      </w:r>
      <w:r w:rsidRPr="31E67007">
        <w:rPr>
          <w:highlight w:val="cyan"/>
        </w:rPr>
        <w:t>]</w:t>
      </w:r>
    </w:p>
    <w:p w14:paraId="73ED3C3F" w14:textId="6317B252" w:rsidR="00946D11" w:rsidRDefault="00946D11" w:rsidP="00946D11">
      <w:r w:rsidRPr="31E67007">
        <w:rPr>
          <w:highlight w:val="cyan"/>
        </w:rPr>
        <w:t xml:space="preserve">[Postcode en plaats </w:t>
      </w:r>
      <w:r w:rsidR="5A0DBD64" w:rsidRPr="31E67007">
        <w:rPr>
          <w:highlight w:val="cyan"/>
        </w:rPr>
        <w:t>stichting/vereniging</w:t>
      </w:r>
      <w:r w:rsidRPr="31E67007">
        <w:rPr>
          <w:highlight w:val="cyan"/>
        </w:rPr>
        <w:t>]</w:t>
      </w:r>
    </w:p>
    <w:p w14:paraId="5DAB6C7B" w14:textId="77777777" w:rsidR="00946D11" w:rsidRDefault="00946D11" w:rsidP="00946D11"/>
    <w:p w14:paraId="3676B466" w14:textId="7F233A85" w:rsidR="00946D11" w:rsidRDefault="00946D11" w:rsidP="00946D11">
      <w:r w:rsidRPr="31E67007">
        <w:rPr>
          <w:b/>
          <w:bCs/>
        </w:rPr>
        <w:t>Betreft:</w:t>
      </w:r>
      <w:r>
        <w:t xml:space="preserve"> Steunverklaring subsidieaanvraag door </w:t>
      </w:r>
      <w:r w:rsidRPr="31E67007">
        <w:rPr>
          <w:highlight w:val="yellow"/>
        </w:rPr>
        <w:t>[naam stichting/vereniging]</w:t>
      </w:r>
      <w:r w:rsidR="6A78EDD9" w:rsidRPr="31E67007">
        <w:rPr>
          <w:highlight w:val="yellow"/>
        </w:rPr>
        <w:t xml:space="preserve"> </w:t>
      </w:r>
      <w:r w:rsidR="6A78EDD9">
        <w:t xml:space="preserve">betreffende het project: </w:t>
      </w:r>
      <w:r w:rsidR="6A78EDD9" w:rsidRPr="31E67007">
        <w:rPr>
          <w:highlight w:val="yellow"/>
        </w:rPr>
        <w:t>[projectnaam]</w:t>
      </w:r>
    </w:p>
    <w:p w14:paraId="02EB378F" w14:textId="77777777" w:rsidR="00946D11" w:rsidRDefault="00946D11" w:rsidP="00946D11"/>
    <w:p w14:paraId="1330371E" w14:textId="77777777" w:rsidR="00946D11" w:rsidRDefault="00946D11" w:rsidP="00946D11">
      <w:r>
        <w:t>Geachte heer/mevrouw,</w:t>
      </w:r>
    </w:p>
    <w:p w14:paraId="6A05A809" w14:textId="77777777" w:rsidR="00946D11" w:rsidRDefault="00946D11" w:rsidP="00946D11"/>
    <w:p w14:paraId="6E70529B" w14:textId="77777777" w:rsidR="00946D11" w:rsidRDefault="00946D11" w:rsidP="00946D11">
      <w:r>
        <w:t xml:space="preserve">Het college van burgemeester en wethouders van de gemeente </w:t>
      </w:r>
      <w:r w:rsidRPr="31E67007">
        <w:rPr>
          <w:highlight w:val="yellow"/>
        </w:rPr>
        <w:t>[naam gemeente]</w:t>
      </w:r>
      <w:r>
        <w:t xml:space="preserve"> verklaart hierbij zijn steun voor de subsidieaanvraag van </w:t>
      </w:r>
      <w:r w:rsidRPr="31E67007">
        <w:rPr>
          <w:highlight w:val="yellow"/>
        </w:rPr>
        <w:t>[naam stichting/vereniging]</w:t>
      </w:r>
      <w:r>
        <w:t xml:space="preserve"> voor de subsidie Leefbaarheidsaanpak initiatieven, stichtingen en coöperaties van de Provincie Limburg.</w:t>
      </w:r>
    </w:p>
    <w:p w14:paraId="02982FCB" w14:textId="4A7D523C" w:rsidR="5402B357" w:rsidRDefault="5402B357" w:rsidP="5402B357"/>
    <w:p w14:paraId="72A3D3EC" w14:textId="2EDF8F67" w:rsidR="00946D11" w:rsidRDefault="59B5473C" w:rsidP="31E67007">
      <w:r>
        <w:t xml:space="preserve">Projectlocatie: </w:t>
      </w:r>
      <w:r w:rsidRPr="31E67007">
        <w:rPr>
          <w:highlight w:val="yellow"/>
        </w:rPr>
        <w:t>[adresgegevens v</w:t>
      </w:r>
      <w:r w:rsidR="5026A4FE" w:rsidRPr="31E67007">
        <w:rPr>
          <w:highlight w:val="yellow"/>
        </w:rPr>
        <w:t>an de locatie van het project (adres, postcode en plaats)]</w:t>
      </w:r>
    </w:p>
    <w:p w14:paraId="26E8A5D5" w14:textId="77777777" w:rsidR="00946D11" w:rsidRDefault="00946D11" w:rsidP="00946D11">
      <w:r>
        <w:t xml:space="preserve">Voor nadere informatie of vragen kunt u contact opnemen met </w:t>
      </w:r>
      <w:r w:rsidRPr="00946D11">
        <w:rPr>
          <w:highlight w:val="yellow"/>
        </w:rPr>
        <w:t>[naam contactpersoon, functie, telefoonnummer, e-mailadres].</w:t>
      </w:r>
    </w:p>
    <w:p w14:paraId="0D0B940D" w14:textId="77777777" w:rsidR="00946D11" w:rsidRDefault="00946D11" w:rsidP="00946D11"/>
    <w:p w14:paraId="6BD9F1D8" w14:textId="77777777" w:rsidR="00946D11" w:rsidRDefault="00946D11" w:rsidP="00946D11">
      <w:r>
        <w:t>Met vriendelijke groet,</w:t>
      </w:r>
    </w:p>
    <w:p w14:paraId="0E27B00A" w14:textId="77777777" w:rsidR="00946D11" w:rsidRDefault="00946D11" w:rsidP="00946D11"/>
    <w:p w14:paraId="7E202015" w14:textId="77777777" w:rsidR="00946D11" w:rsidRDefault="00946D11" w:rsidP="00946D11">
      <w:r>
        <w:t xml:space="preserve">Namens het college van burgemeester en wethouders van </w:t>
      </w:r>
      <w:r w:rsidRPr="00946D11">
        <w:rPr>
          <w:highlight w:val="yellow"/>
        </w:rPr>
        <w:t>[naam gemeente],</w:t>
      </w:r>
    </w:p>
    <w:p w14:paraId="60061E4C" w14:textId="77777777" w:rsidR="00946D11" w:rsidRDefault="00946D11" w:rsidP="00946D11"/>
    <w:p w14:paraId="6CA7E8FF" w14:textId="77777777" w:rsidR="00946D11" w:rsidRDefault="00946D11" w:rsidP="00946D11">
      <w:r w:rsidRPr="00946D11">
        <w:rPr>
          <w:highlight w:val="yellow"/>
        </w:rPr>
        <w:t>[Naam gemachtigde of functionaris]</w:t>
      </w:r>
    </w:p>
    <w:p w14:paraId="2239B389" w14:textId="77777777" w:rsidR="00946D11" w:rsidRDefault="00946D11" w:rsidP="00946D11">
      <w:r w:rsidRPr="00946D11">
        <w:rPr>
          <w:highlight w:val="yellow"/>
        </w:rPr>
        <w:t>[Functie, bijvoorbeeld gemeentesecretaris of beleidsadviseur]</w:t>
      </w:r>
    </w:p>
    <w:p w14:paraId="3375AFCB" w14:textId="77777777" w:rsidR="00946D11" w:rsidRDefault="00946D11" w:rsidP="00946D11">
      <w:r>
        <w:t>Gemachtigd door het college van B&amp;W</w:t>
      </w:r>
    </w:p>
    <w:p w14:paraId="44EAFD9C" w14:textId="77777777" w:rsidR="00946D11" w:rsidRDefault="00946D11" w:rsidP="00946D11"/>
    <w:p w14:paraId="6FD1CBF4" w14:textId="77777777" w:rsidR="00946D11" w:rsidRDefault="00946D11" w:rsidP="00946D11">
      <w:r>
        <w:t xml:space="preserve">Datum: </w:t>
      </w:r>
    </w:p>
    <w:p w14:paraId="1DB13E44" w14:textId="77777777" w:rsidR="009E1941" w:rsidRPr="00AB4B28" w:rsidRDefault="00946D11" w:rsidP="00946D11">
      <w:r>
        <w:t>Handtekening:</w:t>
      </w:r>
    </w:p>
    <w:sectPr w:rsidR="009E1941" w:rsidRPr="00AB4B28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D5A5" w14:textId="77777777" w:rsidR="00946D11" w:rsidRDefault="00946D11">
      <w:r>
        <w:separator/>
      </w:r>
    </w:p>
  </w:endnote>
  <w:endnote w:type="continuationSeparator" w:id="0">
    <w:p w14:paraId="3DEEC669" w14:textId="77777777" w:rsidR="00946D11" w:rsidRDefault="0094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9AB" w14:textId="77777777" w:rsidR="00946D11" w:rsidRDefault="00946D11">
      <w:r>
        <w:separator/>
      </w:r>
    </w:p>
  </w:footnote>
  <w:footnote w:type="continuationSeparator" w:id="0">
    <w:p w14:paraId="45FB0818" w14:textId="77777777" w:rsidR="00946D11" w:rsidRDefault="0094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11"/>
    <w:rsid w:val="000A73F6"/>
    <w:rsid w:val="00166D2A"/>
    <w:rsid w:val="00271FE6"/>
    <w:rsid w:val="00392053"/>
    <w:rsid w:val="0039219F"/>
    <w:rsid w:val="003B21D5"/>
    <w:rsid w:val="003E7458"/>
    <w:rsid w:val="0042770A"/>
    <w:rsid w:val="00432377"/>
    <w:rsid w:val="004F2113"/>
    <w:rsid w:val="005F4937"/>
    <w:rsid w:val="0077302A"/>
    <w:rsid w:val="00862410"/>
    <w:rsid w:val="00912EE2"/>
    <w:rsid w:val="00932012"/>
    <w:rsid w:val="00946D11"/>
    <w:rsid w:val="009A4456"/>
    <w:rsid w:val="009E1941"/>
    <w:rsid w:val="00A40E9E"/>
    <w:rsid w:val="00A5138B"/>
    <w:rsid w:val="00AA51A1"/>
    <w:rsid w:val="00AB4B28"/>
    <w:rsid w:val="00AF45C4"/>
    <w:rsid w:val="00B9327D"/>
    <w:rsid w:val="00C036F4"/>
    <w:rsid w:val="00CE4E13"/>
    <w:rsid w:val="00DB449B"/>
    <w:rsid w:val="00E17EF8"/>
    <w:rsid w:val="00F300F0"/>
    <w:rsid w:val="00F6503B"/>
    <w:rsid w:val="00F72236"/>
    <w:rsid w:val="016D24A4"/>
    <w:rsid w:val="0203ACDA"/>
    <w:rsid w:val="057FB82E"/>
    <w:rsid w:val="11F718EB"/>
    <w:rsid w:val="124FDBA5"/>
    <w:rsid w:val="21C06516"/>
    <w:rsid w:val="2D512AC7"/>
    <w:rsid w:val="2D61836D"/>
    <w:rsid w:val="2E9E6D42"/>
    <w:rsid w:val="31E67007"/>
    <w:rsid w:val="32E0900C"/>
    <w:rsid w:val="423089E0"/>
    <w:rsid w:val="4B7EDCB4"/>
    <w:rsid w:val="5026A4FE"/>
    <w:rsid w:val="51C0E6B6"/>
    <w:rsid w:val="5402B357"/>
    <w:rsid w:val="5829091F"/>
    <w:rsid w:val="59B5473C"/>
    <w:rsid w:val="59C66D3F"/>
    <w:rsid w:val="5A0DBD64"/>
    <w:rsid w:val="649B7E69"/>
    <w:rsid w:val="6A78EDD9"/>
    <w:rsid w:val="78C90F96"/>
    <w:rsid w:val="7B0FFB24"/>
    <w:rsid w:val="7CA8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C1CD95"/>
  <w15:chartTrackingRefBased/>
  <w15:docId w15:val="{20073EBA-ED37-4EAB-96A4-D928ABDC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62410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862410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862410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862410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62410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862410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862410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862410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862410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862410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862410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862410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862410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862410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862410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862410"/>
    <w:rPr>
      <w:b/>
      <w:caps/>
    </w:rPr>
  </w:style>
  <w:style w:type="paragraph" w:customStyle="1" w:styleId="Alineakop">
    <w:name w:val="Alineakop"/>
    <w:basedOn w:val="Standaard"/>
    <w:next w:val="Standaard"/>
    <w:rsid w:val="00862410"/>
    <w:rPr>
      <w:b/>
    </w:rPr>
  </w:style>
  <w:style w:type="paragraph" w:customStyle="1" w:styleId="Subalineakop">
    <w:name w:val="Subalineakop"/>
    <w:basedOn w:val="Standaard"/>
    <w:next w:val="Standaard"/>
    <w:rsid w:val="00862410"/>
    <w:rPr>
      <w:i/>
    </w:rPr>
  </w:style>
  <w:style w:type="paragraph" w:customStyle="1" w:styleId="formuliernaam">
    <w:name w:val="formuliernaam"/>
    <w:basedOn w:val="Standaard"/>
    <w:next w:val="Standaard"/>
    <w:rsid w:val="00862410"/>
    <w:rPr>
      <w:sz w:val="40"/>
    </w:rPr>
  </w:style>
  <w:style w:type="paragraph" w:customStyle="1" w:styleId="refkop">
    <w:name w:val="refkop"/>
    <w:basedOn w:val="Standaard"/>
    <w:rsid w:val="00862410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862410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862410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862410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862410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862410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862410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862410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862410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862410"/>
    <w:rPr>
      <w:rFonts w:ascii="Arial" w:hAnsi="Arial"/>
      <w:sz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huisdma\AppData\Local\Temp\Templafy\WordVsto\lpqpi2j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Leeg Templafy Provincie Limburg","templateDescription":"","enableDocumentContentUpdater":fals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B5376CEF1E94394ADE036271DBEA3" ma:contentTypeVersion="15" ma:contentTypeDescription="Een nieuw document maken." ma:contentTypeScope="" ma:versionID="d3718399d7faf41ce789aeab0747c58e">
  <xsd:schema xmlns:xsd="http://www.w3.org/2001/XMLSchema" xmlns:xs="http://www.w3.org/2001/XMLSchema" xmlns:p="http://schemas.microsoft.com/office/2006/metadata/properties" xmlns:ns2="335f9070-2c76-4f9f-841e-f7189fe9965d" xmlns:ns3="99122ccc-e886-4f9c-b6ba-1b089c58cf5f" targetNamespace="http://schemas.microsoft.com/office/2006/metadata/properties" ma:root="true" ma:fieldsID="3ec2b0f70c58c2c3886f54cb6653cca1" ns2:_="" ns3:_="">
    <xsd:import namespace="335f9070-2c76-4f9f-841e-f7189fe9965d"/>
    <xsd:import namespace="99122ccc-e886-4f9c-b6ba-1b089c58cf5f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9070-2c76-4f9f-841e-f7189fe9965d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22ccc-e886-4f9c-b6ba-1b089c58cf5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c82f5b2-6f5a-42e9-b70d-8d05c055ef5b}" ma:internalName="TaxCatchAll" ma:showField="CatchAllData" ma:web="99122ccc-e886-4f9c-b6ba-1b089c58c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335f9070-2c76-4f9f-841e-f7189fe9965d" xsi:nil="true"/>
    <lcf76f155ced4ddcb4097134ff3c332f xmlns="335f9070-2c76-4f9f-841e-f7189fe9965d">
      <Terms xmlns="http://schemas.microsoft.com/office/infopath/2007/PartnerControls"/>
    </lcf76f155ced4ddcb4097134ff3c332f>
    <TaxCatchAll xmlns="99122ccc-e886-4f9c-b6ba-1b089c58cf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DC749E4C-BC80-4CD4-B6B4-97A1A0692234}">
  <ds:schemaRefs/>
</ds:datastoreItem>
</file>

<file path=customXml/itemProps2.xml><?xml version="1.0" encoding="utf-8"?>
<ds:datastoreItem xmlns:ds="http://schemas.openxmlformats.org/officeDocument/2006/customXml" ds:itemID="{74A14F06-9B99-403B-B8A6-8128A00B2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f9070-2c76-4f9f-841e-f7189fe9965d"/>
    <ds:schemaRef ds:uri="99122ccc-e886-4f9c-b6ba-1b089c58c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88990-35BD-4F32-9B0A-60163F7B6413}">
  <ds:schemaRefs>
    <ds:schemaRef ds:uri="99122ccc-e886-4f9c-b6ba-1b089c58cf5f"/>
    <ds:schemaRef ds:uri="http://purl.org/dc/terms/"/>
    <ds:schemaRef ds:uri="http://schemas.microsoft.com/office/2006/documentManagement/types"/>
    <ds:schemaRef ds:uri="335f9070-2c76-4f9f-841e-f7189fe9965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372FAD-95F0-4828-AFA3-7BA909EE31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C6FF5A-7431-40EF-A45E-066F3911F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lpqpi2jd.dotx</Template>
  <TotalTime>0</TotalTime>
  <Pages>1</Pages>
  <Words>133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Limburg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Panhuis in het, Daan</dc:creator>
  <cp:keywords/>
  <dc:description/>
  <cp:lastModifiedBy>Muijtjens, Sandra</cp:lastModifiedBy>
  <cp:revision>2</cp:revision>
  <dcterms:created xsi:type="dcterms:W3CDTF">2024-11-27T06:33:00Z</dcterms:created>
  <dcterms:modified xsi:type="dcterms:W3CDTF">2024-11-27T06:33:00Z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provincielimburg</vt:lpwstr>
  </property>
  <property fmtid="{D5CDD505-2E9C-101B-9397-08002B2CF9AE}" pid="3" name="TemplafyTemplateId">
    <vt:lpwstr>1000241929206628356</vt:lpwstr>
  </property>
  <property fmtid="{D5CDD505-2E9C-101B-9397-08002B2CF9AE}" pid="4" name="TemplafyUserProfileId">
    <vt:lpwstr>638263947059463237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0x0101002C0B5376CEF1E94394ADE036271DBEA3</vt:lpwstr>
  </property>
  <property fmtid="{D5CDD505-2E9C-101B-9397-08002B2CF9AE}" pid="8" name="MediaServiceImageTags">
    <vt:lpwstr/>
  </property>
</Properties>
</file>