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589A8" w14:textId="77777777" w:rsidR="002E2863" w:rsidRPr="008C70AF" w:rsidRDefault="002E2863">
      <w:pPr>
        <w:rPr>
          <w:sz w:val="28"/>
          <w:szCs w:val="28"/>
        </w:rPr>
      </w:pPr>
      <w:r w:rsidRPr="008C70AF">
        <w:rPr>
          <w:sz w:val="28"/>
          <w:szCs w:val="28"/>
        </w:rPr>
        <w:t>Activiteitenplan</w:t>
      </w:r>
      <w:r w:rsidR="00D2299C" w:rsidRPr="008C70AF">
        <w:rPr>
          <w:sz w:val="28"/>
          <w:szCs w:val="28"/>
        </w:rPr>
        <w:t xml:space="preserve"> (projectplan)</w:t>
      </w:r>
    </w:p>
    <w:p w14:paraId="672A6659" w14:textId="77777777" w:rsidR="002E2863" w:rsidRPr="008C70AF" w:rsidRDefault="002E2863"/>
    <w:p w14:paraId="42731B2D" w14:textId="77777777" w:rsidR="002E2863" w:rsidRPr="008C70AF" w:rsidRDefault="002E2863">
      <w:r w:rsidRPr="008C70AF">
        <w:t>Werkwijze:</w:t>
      </w:r>
    </w:p>
    <w:p w14:paraId="52B87987" w14:textId="77777777" w:rsidR="00B20AE4" w:rsidRPr="008C70AF" w:rsidRDefault="002E2863" w:rsidP="002E2863">
      <w:r w:rsidRPr="008C70AF">
        <w:t>-</w:t>
      </w:r>
      <w:r w:rsidR="00B20AE4" w:rsidRPr="008C70AF">
        <w:t>elk apart element geeft u een eigen projectnummer</w:t>
      </w:r>
    </w:p>
    <w:p w14:paraId="0EBD00B6" w14:textId="1909807E" w:rsidR="002E2863" w:rsidRPr="008C70AF" w:rsidRDefault="00B20AE4" w:rsidP="002E2863">
      <w:r w:rsidRPr="008C70AF">
        <w:t>-</w:t>
      </w:r>
      <w:r w:rsidR="002E2863" w:rsidRPr="008C70AF">
        <w:t xml:space="preserve">vul </w:t>
      </w:r>
      <w:r w:rsidR="002E2863" w:rsidRPr="008C70AF">
        <w:rPr>
          <w:u w:val="single"/>
        </w:rPr>
        <w:t xml:space="preserve">per </w:t>
      </w:r>
      <w:r w:rsidRPr="008C70AF">
        <w:rPr>
          <w:u w:val="single"/>
        </w:rPr>
        <w:t>element/projectnummer</w:t>
      </w:r>
      <w:r w:rsidR="002E2863" w:rsidRPr="008C70AF">
        <w:t xml:space="preserve"> de onderstaande tabel apart in</w:t>
      </w:r>
    </w:p>
    <w:p w14:paraId="7DCE0AA8" w14:textId="2F1172D3" w:rsidR="000A587F" w:rsidRPr="008C70AF" w:rsidRDefault="000A587F" w:rsidP="000A587F">
      <w:r w:rsidRPr="008C70AF">
        <w:t>-vraagt u meerdere elementen aan; dan kopieert u</w:t>
      </w:r>
      <w:r w:rsidR="00A27D9A" w:rsidRPr="008C70AF">
        <w:t xml:space="preserve"> zelf</w:t>
      </w:r>
      <w:r w:rsidRPr="008C70AF">
        <w:t xml:space="preserve"> de tabel hieronder en vult u </w:t>
      </w:r>
      <w:r w:rsidR="049F1CA8" w:rsidRPr="008C70AF">
        <w:t xml:space="preserve">deze </w:t>
      </w:r>
      <w:r w:rsidRPr="008C70AF">
        <w:t>per element steeds opnieuw in. U mag de ingevulde tabellen onder elkaar opnemen in één bestand, u hoeft niet steeds opnieuw een apart Word bestand aan te maken</w:t>
      </w:r>
    </w:p>
    <w:p w14:paraId="11445DB5" w14:textId="1F354781" w:rsidR="26FB3B34" w:rsidRPr="008C70AF" w:rsidRDefault="26FB3B34">
      <w:r w:rsidRPr="008C70AF">
        <w:t xml:space="preserve">-voor de omvang van het element (lengte en breedte) gaat u uit van de </w:t>
      </w:r>
      <w:r w:rsidR="3FA5921D" w:rsidRPr="008C70AF">
        <w:t xml:space="preserve">volwassen </w:t>
      </w:r>
      <w:r w:rsidRPr="008C70AF">
        <w:t>toestand van het element, na het toepassen van</w:t>
      </w:r>
      <w:r w:rsidR="34B07385" w:rsidRPr="008C70AF">
        <w:t xml:space="preserve"> (periodiek)</w:t>
      </w:r>
      <w:r w:rsidRPr="008C70AF">
        <w:t xml:space="preserve"> beheer</w:t>
      </w:r>
    </w:p>
    <w:p w14:paraId="4C688848" w14:textId="0A3BB038" w:rsidR="000A587F" w:rsidRPr="008C70AF" w:rsidRDefault="000A587F" w:rsidP="000A587F">
      <w:r w:rsidRPr="008C70AF">
        <w:t>-maak de ligging van de elementen</w:t>
      </w:r>
      <w:r w:rsidR="00D2299C" w:rsidRPr="008C70AF">
        <w:t>,</w:t>
      </w:r>
      <w:r w:rsidR="000D07E9" w:rsidRPr="008C70AF">
        <w:t xml:space="preserve"> </w:t>
      </w:r>
      <w:r w:rsidR="00D2299C" w:rsidRPr="008C70AF">
        <w:t>onder</w:t>
      </w:r>
      <w:r w:rsidR="000D07E9" w:rsidRPr="008C70AF">
        <w:t xml:space="preserve"> vermelding van </w:t>
      </w:r>
      <w:r w:rsidR="00D2299C" w:rsidRPr="008C70AF">
        <w:t>de</w:t>
      </w:r>
      <w:r w:rsidR="000D07E9" w:rsidRPr="008C70AF">
        <w:t xml:space="preserve"> projectnummer</w:t>
      </w:r>
      <w:r w:rsidR="00D2299C" w:rsidRPr="008C70AF">
        <w:t>s,</w:t>
      </w:r>
      <w:r w:rsidRPr="008C70AF">
        <w:t xml:space="preserve"> </w:t>
      </w:r>
      <w:r w:rsidR="00D2299C" w:rsidRPr="008C70AF">
        <w:t xml:space="preserve">duidelijk </w:t>
      </w:r>
      <w:r w:rsidRPr="008C70AF">
        <w:t>zichtbaar op een kaart</w:t>
      </w:r>
      <w:r w:rsidR="00D2299C" w:rsidRPr="008C70AF">
        <w:t xml:space="preserve">, inclusief </w:t>
      </w:r>
      <w:r w:rsidR="00A27D9A" w:rsidRPr="008C70AF">
        <w:t>t</w:t>
      </w:r>
      <w:r w:rsidRPr="008C70AF">
        <w:t xml:space="preserve">opografische en kadastrale </w:t>
      </w:r>
      <w:r w:rsidR="00D2299C" w:rsidRPr="008C70AF">
        <w:t>aanduidingen</w:t>
      </w:r>
      <w:r w:rsidR="090B6412" w:rsidRPr="008C70AF">
        <w:t>. U mag meerdere (of alle) elementen op één kaart intekenen, zolang het geheel duidelijk</w:t>
      </w:r>
      <w:r w:rsidR="4449F2BD" w:rsidRPr="008C70AF">
        <w:t xml:space="preserve"> is</w:t>
      </w:r>
      <w:r w:rsidR="090B6412" w:rsidRPr="008C70AF">
        <w:t>. Indien u veel elementen heeft, of ze liggen ver van elkaar, dan kan het raadzaam zijn meerdere ka</w:t>
      </w:r>
      <w:r w:rsidR="43EC4B74" w:rsidRPr="008C70AF">
        <w:t xml:space="preserve">arten te maken. </w:t>
      </w:r>
    </w:p>
    <w:p w14:paraId="41E4E638" w14:textId="5035DE56" w:rsidR="000A587F" w:rsidRPr="008C70AF" w:rsidRDefault="000A587F">
      <w:r w:rsidRPr="008C70AF">
        <w:t xml:space="preserve">-zorg dat u voldoet aan de vereisten als genoemd in de </w:t>
      </w:r>
      <w:r w:rsidR="65C87A06" w:rsidRPr="008C70AF">
        <w:t>‘</w:t>
      </w:r>
      <w:r w:rsidRPr="008C70AF">
        <w:t>Informatiebladen</w:t>
      </w:r>
      <w:r w:rsidR="28C32820" w:rsidRPr="008C70AF">
        <w:t>’</w:t>
      </w:r>
      <w:r w:rsidR="6C58137B" w:rsidRPr="008C70AF">
        <w:t>. Deze</w:t>
      </w:r>
      <w:r w:rsidR="2A09D236" w:rsidRPr="008C70AF">
        <w:t xml:space="preserve"> staan in de tekst van de subsidieregeling, te vinden </w:t>
      </w:r>
      <w:r w:rsidRPr="008C70AF">
        <w:t xml:space="preserve">op </w:t>
      </w:r>
      <w:r w:rsidR="623576A8" w:rsidRPr="008C70AF">
        <w:t>www.limburg.nl -&gt;loket -&gt; subsidies-&gt; actuele-subsidies</w:t>
      </w:r>
      <w:r w:rsidR="0A2C3873" w:rsidRPr="008C70AF">
        <w:t xml:space="preserve"> -&gt; subsidie Landschapselementen 2025</w:t>
      </w:r>
    </w:p>
    <w:p w14:paraId="79EC96F1" w14:textId="1C862BB4" w:rsidR="278A6646" w:rsidRPr="008C70AF" w:rsidRDefault="278A6646">
      <w:r w:rsidRPr="008C70AF">
        <w:t xml:space="preserve">-houd rekening met de </w:t>
      </w:r>
      <w:proofErr w:type="spellStart"/>
      <w:r w:rsidR="626B3583" w:rsidRPr="008C70AF">
        <w:t>kaderstellende</w:t>
      </w:r>
      <w:proofErr w:type="spellEnd"/>
      <w:r w:rsidR="626B3583" w:rsidRPr="008C70AF">
        <w:t xml:space="preserve"> </w:t>
      </w:r>
      <w:r w:rsidR="7140F45D" w:rsidRPr="008C70AF">
        <w:t>bepalingen die hieronder zijn opgesomd</w:t>
      </w:r>
    </w:p>
    <w:p w14:paraId="0A37501D" w14:textId="77777777" w:rsidR="002E2863" w:rsidRPr="008C70AF" w:rsidRDefault="002E2863"/>
    <w:p w14:paraId="201BA08D" w14:textId="77777777" w:rsidR="002E2863" w:rsidRPr="008C70AF" w:rsidRDefault="002E2863">
      <w:pPr>
        <w:rPr>
          <w:b/>
        </w:rPr>
      </w:pPr>
      <w:r w:rsidRPr="008C70AF">
        <w:rPr>
          <w:b/>
        </w:rPr>
        <w:t xml:space="preserve">Pakket </w:t>
      </w:r>
      <w:r w:rsidR="00A0024F" w:rsidRPr="008C70AF">
        <w:rPr>
          <w:b/>
        </w:rPr>
        <w:t>(keuzelijst)</w:t>
      </w:r>
    </w:p>
    <w:p w14:paraId="064871B4" w14:textId="77777777" w:rsidR="002E2863" w:rsidRPr="008C70AF" w:rsidRDefault="002E2863" w:rsidP="002E2863">
      <w:r w:rsidRPr="008C70AF">
        <w:t>Boomgaard</w:t>
      </w:r>
    </w:p>
    <w:p w14:paraId="5396E2AB" w14:textId="77777777" w:rsidR="002E2863" w:rsidRPr="008C70AF" w:rsidRDefault="002E2863" w:rsidP="002E2863">
      <w:r w:rsidRPr="008C70AF">
        <w:t>Bossingel</w:t>
      </w:r>
    </w:p>
    <w:p w14:paraId="38D02DF1" w14:textId="77777777" w:rsidR="002E2863" w:rsidRPr="008C70AF" w:rsidRDefault="002E2863" w:rsidP="002E2863">
      <w:r w:rsidRPr="008C70AF">
        <w:t>Holle weg</w:t>
      </w:r>
    </w:p>
    <w:p w14:paraId="7406423A" w14:textId="77777777" w:rsidR="002E2863" w:rsidRPr="008C70AF" w:rsidRDefault="002E2863" w:rsidP="002E2863">
      <w:r w:rsidRPr="008C70AF">
        <w:t>Houtsingel</w:t>
      </w:r>
    </w:p>
    <w:p w14:paraId="17C20049" w14:textId="77777777" w:rsidR="002E2863" w:rsidRPr="008C70AF" w:rsidRDefault="002E2863" w:rsidP="002E2863">
      <w:r w:rsidRPr="008C70AF">
        <w:t>Houtwal begroeiing</w:t>
      </w:r>
    </w:p>
    <w:p w14:paraId="1976B22B" w14:textId="77777777" w:rsidR="002E2863" w:rsidRPr="008C70AF" w:rsidRDefault="002E2863" w:rsidP="002E2863">
      <w:r w:rsidRPr="008C70AF">
        <w:t>Graft begroeiing</w:t>
      </w:r>
    </w:p>
    <w:p w14:paraId="68419ECD" w14:textId="77777777" w:rsidR="002E2863" w:rsidRPr="008C70AF" w:rsidRDefault="002E2863" w:rsidP="002E2863">
      <w:r w:rsidRPr="008C70AF">
        <w:t>Houtwal lichaam</w:t>
      </w:r>
      <w:r w:rsidR="00606DFB" w:rsidRPr="008C70AF">
        <w:t xml:space="preserve"> + </w:t>
      </w:r>
      <w:r w:rsidRPr="008C70AF">
        <w:t>begroeiing</w:t>
      </w:r>
    </w:p>
    <w:p w14:paraId="60ADDEBF" w14:textId="77777777" w:rsidR="002E2863" w:rsidRPr="008C70AF" w:rsidRDefault="002E2863" w:rsidP="002E2863">
      <w:r w:rsidRPr="008C70AF">
        <w:t>Graft lichaam</w:t>
      </w:r>
      <w:r w:rsidR="00606DFB" w:rsidRPr="008C70AF">
        <w:t xml:space="preserve"> + </w:t>
      </w:r>
      <w:r w:rsidRPr="008C70AF">
        <w:t>begroeiing</w:t>
      </w:r>
    </w:p>
    <w:p w14:paraId="5369EE6E" w14:textId="77777777" w:rsidR="002E2863" w:rsidRPr="008C70AF" w:rsidRDefault="002E2863" w:rsidP="002E2863">
      <w:r w:rsidRPr="008C70AF">
        <w:t>Knip- of scheerheg</w:t>
      </w:r>
    </w:p>
    <w:p w14:paraId="53789B8D" w14:textId="77777777" w:rsidR="002E2863" w:rsidRPr="008C70AF" w:rsidRDefault="002E2863" w:rsidP="002E2863">
      <w:r w:rsidRPr="008C70AF">
        <w:t xml:space="preserve">Knip- of scheerheg </w:t>
      </w:r>
      <w:r w:rsidR="00606DFB" w:rsidRPr="008C70AF">
        <w:t>+</w:t>
      </w:r>
      <w:r w:rsidRPr="008C70AF">
        <w:t xml:space="preserve"> afrastering</w:t>
      </w:r>
    </w:p>
    <w:p w14:paraId="0BEDCBC6" w14:textId="77777777" w:rsidR="002E2863" w:rsidRPr="008C70AF" w:rsidRDefault="002E2863" w:rsidP="002E2863">
      <w:r w:rsidRPr="008C70AF">
        <w:t>Knotbomenrij</w:t>
      </w:r>
    </w:p>
    <w:p w14:paraId="2E0D28A3" w14:textId="77777777" w:rsidR="002E2863" w:rsidRPr="008C70AF" w:rsidRDefault="002E2863" w:rsidP="002E2863">
      <w:r w:rsidRPr="008C70AF">
        <w:t>Poel geelbuikvuurpad</w:t>
      </w:r>
    </w:p>
    <w:p w14:paraId="76CB78C5" w14:textId="77777777" w:rsidR="002E2863" w:rsidRPr="008C70AF" w:rsidRDefault="002E2863" w:rsidP="002E2863">
      <w:r w:rsidRPr="008C70AF">
        <w:t>Grondwaterpoel</w:t>
      </w:r>
    </w:p>
    <w:p w14:paraId="3BD214E7" w14:textId="6A7855F6" w:rsidR="002E2863" w:rsidRPr="008C70AF" w:rsidRDefault="002E2863" w:rsidP="002E2863">
      <w:r w:rsidRPr="008C70AF">
        <w:t>Poe</w:t>
      </w:r>
      <w:r w:rsidR="181A766F" w:rsidRPr="008C70AF">
        <w:t>l</w:t>
      </w:r>
      <w:r w:rsidRPr="008C70AF">
        <w:t xml:space="preserve"> met afdichting</w:t>
      </w:r>
    </w:p>
    <w:p w14:paraId="02F5037B" w14:textId="77777777" w:rsidR="002E2863" w:rsidRPr="008C70AF" w:rsidRDefault="002E2863" w:rsidP="002E2863">
      <w:r w:rsidRPr="008C70AF">
        <w:t>Struweelhaag</w:t>
      </w:r>
    </w:p>
    <w:p w14:paraId="287AB91B" w14:textId="77777777" w:rsidR="002E2863" w:rsidRPr="008C70AF" w:rsidRDefault="002E2863" w:rsidP="002E2863">
      <w:r w:rsidRPr="008C70AF">
        <w:t xml:space="preserve">Struweelhaag </w:t>
      </w:r>
      <w:r w:rsidR="00606DFB" w:rsidRPr="008C70AF">
        <w:t>+</w:t>
      </w:r>
      <w:r w:rsidRPr="008C70AF">
        <w:t xml:space="preserve"> afrastering</w:t>
      </w:r>
    </w:p>
    <w:p w14:paraId="5DAB6C7B" w14:textId="77777777" w:rsidR="002E2863" w:rsidRPr="008C70AF" w:rsidRDefault="002E2863"/>
    <w:tbl>
      <w:tblPr>
        <w:tblStyle w:val="Tabelraster"/>
        <w:tblW w:w="0" w:type="auto"/>
        <w:tblLook w:val="04A0" w:firstRow="1" w:lastRow="0" w:firstColumn="1" w:lastColumn="0" w:noHBand="0" w:noVBand="1"/>
      </w:tblPr>
      <w:tblGrid>
        <w:gridCol w:w="3341"/>
        <w:gridCol w:w="2633"/>
        <w:gridCol w:w="3086"/>
      </w:tblGrid>
      <w:tr w:rsidR="00A0024F" w:rsidRPr="008C70AF" w14:paraId="71F26041" w14:textId="77777777" w:rsidTr="39F8D4D9">
        <w:tc>
          <w:tcPr>
            <w:tcW w:w="3341" w:type="dxa"/>
          </w:tcPr>
          <w:p w14:paraId="18A85B3A" w14:textId="77777777" w:rsidR="00A0024F" w:rsidRPr="008C70AF" w:rsidRDefault="000A587F" w:rsidP="008A3252">
            <w:pPr>
              <w:rPr>
                <w:b/>
              </w:rPr>
            </w:pPr>
            <w:r w:rsidRPr="008C70AF">
              <w:rPr>
                <w:b/>
              </w:rPr>
              <w:t>Per element</w:t>
            </w:r>
          </w:p>
        </w:tc>
        <w:tc>
          <w:tcPr>
            <w:tcW w:w="2633" w:type="dxa"/>
          </w:tcPr>
          <w:p w14:paraId="48886404" w14:textId="77777777" w:rsidR="00A0024F" w:rsidRPr="008C70AF" w:rsidRDefault="00A0024F" w:rsidP="00AB4B28">
            <w:pPr>
              <w:rPr>
                <w:b/>
              </w:rPr>
            </w:pPr>
            <w:r w:rsidRPr="008C70AF">
              <w:rPr>
                <w:b/>
              </w:rPr>
              <w:t>Hieronder invullen</w:t>
            </w:r>
          </w:p>
        </w:tc>
        <w:tc>
          <w:tcPr>
            <w:tcW w:w="3086" w:type="dxa"/>
          </w:tcPr>
          <w:p w14:paraId="16BFA959" w14:textId="77777777" w:rsidR="00A0024F" w:rsidRPr="008C70AF" w:rsidRDefault="00A0024F" w:rsidP="00AB4B28">
            <w:pPr>
              <w:rPr>
                <w:b/>
              </w:rPr>
            </w:pPr>
            <w:r w:rsidRPr="008C70AF">
              <w:rPr>
                <w:b/>
              </w:rPr>
              <w:t>Toelichting</w:t>
            </w:r>
          </w:p>
        </w:tc>
      </w:tr>
      <w:tr w:rsidR="00A0024F" w:rsidRPr="008C70AF" w14:paraId="7582D8A0" w14:textId="77777777" w:rsidTr="39F8D4D9">
        <w:tc>
          <w:tcPr>
            <w:tcW w:w="3341" w:type="dxa"/>
          </w:tcPr>
          <w:p w14:paraId="0EFB8E6E" w14:textId="77777777" w:rsidR="00A0024F" w:rsidRPr="008C70AF" w:rsidRDefault="00A0024F" w:rsidP="39F8D4D9">
            <w:pPr>
              <w:rPr>
                <w:sz w:val="18"/>
                <w:szCs w:val="18"/>
              </w:rPr>
            </w:pPr>
            <w:r w:rsidRPr="008C70AF">
              <w:rPr>
                <w:sz w:val="18"/>
                <w:szCs w:val="18"/>
              </w:rPr>
              <w:t xml:space="preserve">Projectnummer </w:t>
            </w:r>
          </w:p>
        </w:tc>
        <w:tc>
          <w:tcPr>
            <w:tcW w:w="2633" w:type="dxa"/>
          </w:tcPr>
          <w:p w14:paraId="02EB378F" w14:textId="77777777" w:rsidR="00A0024F" w:rsidRPr="008C70AF" w:rsidRDefault="00A0024F" w:rsidP="39F8D4D9">
            <w:pPr>
              <w:rPr>
                <w:sz w:val="18"/>
                <w:szCs w:val="18"/>
              </w:rPr>
            </w:pPr>
          </w:p>
        </w:tc>
        <w:tc>
          <w:tcPr>
            <w:tcW w:w="3086" w:type="dxa"/>
          </w:tcPr>
          <w:p w14:paraId="2C687CA8" w14:textId="77777777" w:rsidR="00A0024F" w:rsidRPr="008C70AF" w:rsidRDefault="70536132" w:rsidP="39F8D4D9">
            <w:pPr>
              <w:rPr>
                <w:sz w:val="18"/>
                <w:szCs w:val="18"/>
              </w:rPr>
            </w:pPr>
            <w:r w:rsidRPr="008C70AF">
              <w:rPr>
                <w:sz w:val="18"/>
                <w:szCs w:val="18"/>
              </w:rPr>
              <w:t>Bedenk een uniek</w:t>
            </w:r>
            <w:r w:rsidR="00A0024F" w:rsidRPr="008C70AF">
              <w:rPr>
                <w:sz w:val="18"/>
                <w:szCs w:val="18"/>
              </w:rPr>
              <w:t xml:space="preserve"> </w:t>
            </w:r>
            <w:r w:rsidR="00A27D9A" w:rsidRPr="008C70AF">
              <w:rPr>
                <w:sz w:val="18"/>
                <w:szCs w:val="18"/>
              </w:rPr>
              <w:t>project</w:t>
            </w:r>
            <w:r w:rsidR="00A0024F" w:rsidRPr="008C70AF">
              <w:rPr>
                <w:sz w:val="18"/>
                <w:szCs w:val="18"/>
              </w:rPr>
              <w:t>nummer per element</w:t>
            </w:r>
          </w:p>
        </w:tc>
      </w:tr>
      <w:tr w:rsidR="00A0024F" w:rsidRPr="008C70AF" w14:paraId="7E92621D" w14:textId="77777777" w:rsidTr="39F8D4D9">
        <w:tc>
          <w:tcPr>
            <w:tcW w:w="3341" w:type="dxa"/>
          </w:tcPr>
          <w:p w14:paraId="30B37C0A" w14:textId="77777777" w:rsidR="00A0024F" w:rsidRPr="008C70AF" w:rsidRDefault="00A0024F" w:rsidP="39F8D4D9">
            <w:pPr>
              <w:rPr>
                <w:sz w:val="18"/>
                <w:szCs w:val="18"/>
              </w:rPr>
            </w:pPr>
            <w:r w:rsidRPr="008C70AF">
              <w:rPr>
                <w:sz w:val="18"/>
                <w:szCs w:val="18"/>
              </w:rPr>
              <w:t>Pakket</w:t>
            </w:r>
          </w:p>
        </w:tc>
        <w:tc>
          <w:tcPr>
            <w:tcW w:w="2633" w:type="dxa"/>
          </w:tcPr>
          <w:p w14:paraId="6A05A809" w14:textId="77777777" w:rsidR="00A0024F" w:rsidRPr="008C70AF" w:rsidRDefault="00A0024F" w:rsidP="39F8D4D9">
            <w:pPr>
              <w:rPr>
                <w:sz w:val="18"/>
                <w:szCs w:val="18"/>
              </w:rPr>
            </w:pPr>
          </w:p>
        </w:tc>
        <w:tc>
          <w:tcPr>
            <w:tcW w:w="3086" w:type="dxa"/>
          </w:tcPr>
          <w:p w14:paraId="47D183C9" w14:textId="77777777" w:rsidR="00A0024F" w:rsidRPr="008C70AF" w:rsidRDefault="00A0024F" w:rsidP="39F8D4D9">
            <w:pPr>
              <w:rPr>
                <w:sz w:val="18"/>
                <w:szCs w:val="18"/>
              </w:rPr>
            </w:pPr>
            <w:r w:rsidRPr="008C70AF">
              <w:rPr>
                <w:sz w:val="18"/>
                <w:szCs w:val="18"/>
              </w:rPr>
              <w:t>Kies uit Pakket (Keuzelijst)</w:t>
            </w:r>
          </w:p>
        </w:tc>
      </w:tr>
      <w:tr w:rsidR="00A0024F" w:rsidRPr="008C70AF" w14:paraId="56C3AE23" w14:textId="77777777" w:rsidTr="39F8D4D9">
        <w:tc>
          <w:tcPr>
            <w:tcW w:w="3341" w:type="dxa"/>
          </w:tcPr>
          <w:p w14:paraId="4BA60874" w14:textId="77777777" w:rsidR="00A0024F" w:rsidRPr="008C70AF" w:rsidRDefault="00A0024F" w:rsidP="39F8D4D9">
            <w:pPr>
              <w:rPr>
                <w:sz w:val="18"/>
                <w:szCs w:val="18"/>
              </w:rPr>
            </w:pPr>
            <w:r w:rsidRPr="008C70AF">
              <w:rPr>
                <w:sz w:val="18"/>
                <w:szCs w:val="18"/>
              </w:rPr>
              <w:t>Soort activiteit</w:t>
            </w:r>
          </w:p>
        </w:tc>
        <w:tc>
          <w:tcPr>
            <w:tcW w:w="2633" w:type="dxa"/>
          </w:tcPr>
          <w:p w14:paraId="5A39BBE3" w14:textId="77777777" w:rsidR="00A0024F" w:rsidRPr="008C70AF" w:rsidRDefault="00A0024F" w:rsidP="39F8D4D9">
            <w:pPr>
              <w:rPr>
                <w:sz w:val="18"/>
                <w:szCs w:val="18"/>
              </w:rPr>
            </w:pPr>
          </w:p>
        </w:tc>
        <w:tc>
          <w:tcPr>
            <w:tcW w:w="3086" w:type="dxa"/>
          </w:tcPr>
          <w:p w14:paraId="38E835ED" w14:textId="77777777" w:rsidR="00A0024F" w:rsidRPr="008C70AF" w:rsidRDefault="70536132" w:rsidP="39F8D4D9">
            <w:pPr>
              <w:rPr>
                <w:sz w:val="18"/>
                <w:szCs w:val="18"/>
              </w:rPr>
            </w:pPr>
            <w:r w:rsidRPr="008C70AF">
              <w:rPr>
                <w:sz w:val="18"/>
                <w:szCs w:val="18"/>
              </w:rPr>
              <w:t>Vul in ‘</w:t>
            </w:r>
            <w:r w:rsidR="00A0024F" w:rsidRPr="008C70AF">
              <w:rPr>
                <w:sz w:val="18"/>
                <w:szCs w:val="18"/>
              </w:rPr>
              <w:t>Aanleg</w:t>
            </w:r>
            <w:r w:rsidRPr="008C70AF">
              <w:rPr>
                <w:sz w:val="18"/>
                <w:szCs w:val="18"/>
              </w:rPr>
              <w:t>’</w:t>
            </w:r>
            <w:r w:rsidR="00A0024F" w:rsidRPr="008C70AF">
              <w:rPr>
                <w:sz w:val="18"/>
                <w:szCs w:val="18"/>
              </w:rPr>
              <w:t xml:space="preserve"> </w:t>
            </w:r>
            <w:r w:rsidRPr="008C70AF">
              <w:rPr>
                <w:sz w:val="18"/>
                <w:szCs w:val="18"/>
              </w:rPr>
              <w:t>of</w:t>
            </w:r>
            <w:r w:rsidR="00A0024F" w:rsidRPr="008C70AF">
              <w:rPr>
                <w:sz w:val="18"/>
                <w:szCs w:val="18"/>
              </w:rPr>
              <w:t xml:space="preserve"> </w:t>
            </w:r>
            <w:r w:rsidRPr="008C70AF">
              <w:rPr>
                <w:sz w:val="18"/>
                <w:szCs w:val="18"/>
              </w:rPr>
              <w:t>‘</w:t>
            </w:r>
            <w:r w:rsidR="00A0024F" w:rsidRPr="008C70AF">
              <w:rPr>
                <w:sz w:val="18"/>
                <w:szCs w:val="18"/>
              </w:rPr>
              <w:t>Herstel</w:t>
            </w:r>
            <w:r w:rsidRPr="008C70AF">
              <w:rPr>
                <w:sz w:val="18"/>
                <w:szCs w:val="18"/>
              </w:rPr>
              <w:t>’</w:t>
            </w:r>
            <w:r w:rsidR="00A0024F" w:rsidRPr="008C70AF">
              <w:rPr>
                <w:sz w:val="18"/>
                <w:szCs w:val="18"/>
              </w:rPr>
              <w:t xml:space="preserve"> </w:t>
            </w:r>
          </w:p>
        </w:tc>
      </w:tr>
      <w:tr w:rsidR="00A0024F" w:rsidRPr="008C70AF" w14:paraId="519B3BA4" w14:textId="77777777" w:rsidTr="39F8D4D9">
        <w:tc>
          <w:tcPr>
            <w:tcW w:w="3341" w:type="dxa"/>
          </w:tcPr>
          <w:p w14:paraId="69A2B718" w14:textId="77777777" w:rsidR="00A0024F" w:rsidRPr="008C70AF" w:rsidRDefault="00A0024F" w:rsidP="39F8D4D9">
            <w:pPr>
              <w:rPr>
                <w:sz w:val="18"/>
                <w:szCs w:val="18"/>
              </w:rPr>
            </w:pPr>
            <w:r w:rsidRPr="008C70AF">
              <w:rPr>
                <w:sz w:val="18"/>
                <w:szCs w:val="18"/>
              </w:rPr>
              <w:t xml:space="preserve">Lengte element </w:t>
            </w:r>
          </w:p>
        </w:tc>
        <w:tc>
          <w:tcPr>
            <w:tcW w:w="2633" w:type="dxa"/>
          </w:tcPr>
          <w:p w14:paraId="41C8F396" w14:textId="77777777" w:rsidR="00A0024F" w:rsidRPr="008C70AF" w:rsidRDefault="00A0024F" w:rsidP="39F8D4D9">
            <w:pPr>
              <w:rPr>
                <w:sz w:val="18"/>
                <w:szCs w:val="18"/>
              </w:rPr>
            </w:pPr>
          </w:p>
        </w:tc>
        <w:tc>
          <w:tcPr>
            <w:tcW w:w="3086" w:type="dxa"/>
          </w:tcPr>
          <w:p w14:paraId="193051B7" w14:textId="77777777" w:rsidR="00A0024F" w:rsidRPr="008C70AF" w:rsidRDefault="70536132" w:rsidP="39F8D4D9">
            <w:pPr>
              <w:rPr>
                <w:sz w:val="18"/>
                <w:szCs w:val="18"/>
              </w:rPr>
            </w:pPr>
            <w:r w:rsidRPr="008C70AF">
              <w:rPr>
                <w:sz w:val="18"/>
                <w:szCs w:val="18"/>
              </w:rPr>
              <w:t xml:space="preserve">Afronden op hele </w:t>
            </w:r>
            <w:r w:rsidR="00A0024F" w:rsidRPr="008C70AF">
              <w:rPr>
                <w:sz w:val="18"/>
                <w:szCs w:val="18"/>
              </w:rPr>
              <w:t>meters</w:t>
            </w:r>
          </w:p>
        </w:tc>
      </w:tr>
      <w:tr w:rsidR="00A0024F" w:rsidRPr="008C70AF" w14:paraId="69A0014C" w14:textId="77777777" w:rsidTr="39F8D4D9">
        <w:tc>
          <w:tcPr>
            <w:tcW w:w="3341" w:type="dxa"/>
          </w:tcPr>
          <w:p w14:paraId="74645215" w14:textId="77777777" w:rsidR="00A0024F" w:rsidRPr="008C70AF" w:rsidRDefault="00A0024F" w:rsidP="39F8D4D9">
            <w:pPr>
              <w:rPr>
                <w:sz w:val="18"/>
                <w:szCs w:val="18"/>
              </w:rPr>
            </w:pPr>
            <w:r w:rsidRPr="008C70AF">
              <w:rPr>
                <w:sz w:val="18"/>
                <w:szCs w:val="18"/>
              </w:rPr>
              <w:t>Breedte element</w:t>
            </w:r>
          </w:p>
        </w:tc>
        <w:tc>
          <w:tcPr>
            <w:tcW w:w="2633" w:type="dxa"/>
          </w:tcPr>
          <w:p w14:paraId="72A3D3EC" w14:textId="77777777" w:rsidR="00A0024F" w:rsidRPr="008C70AF" w:rsidRDefault="00A0024F" w:rsidP="39F8D4D9">
            <w:pPr>
              <w:rPr>
                <w:sz w:val="18"/>
                <w:szCs w:val="18"/>
              </w:rPr>
            </w:pPr>
          </w:p>
        </w:tc>
        <w:tc>
          <w:tcPr>
            <w:tcW w:w="3086" w:type="dxa"/>
          </w:tcPr>
          <w:p w14:paraId="472C2454" w14:textId="77777777" w:rsidR="00A0024F" w:rsidRPr="008C70AF" w:rsidRDefault="70536132" w:rsidP="39F8D4D9">
            <w:pPr>
              <w:rPr>
                <w:sz w:val="18"/>
                <w:szCs w:val="18"/>
              </w:rPr>
            </w:pPr>
            <w:r w:rsidRPr="008C70AF">
              <w:rPr>
                <w:sz w:val="18"/>
                <w:szCs w:val="18"/>
              </w:rPr>
              <w:t>Afronden op hele meters</w:t>
            </w:r>
          </w:p>
        </w:tc>
      </w:tr>
      <w:tr w:rsidR="00A0024F" w:rsidRPr="008C70AF" w14:paraId="21880131" w14:textId="77777777" w:rsidTr="39F8D4D9">
        <w:tc>
          <w:tcPr>
            <w:tcW w:w="3341" w:type="dxa"/>
          </w:tcPr>
          <w:p w14:paraId="53B33642" w14:textId="77777777" w:rsidR="00A0024F" w:rsidRPr="008C70AF" w:rsidRDefault="00A0024F" w:rsidP="39F8D4D9">
            <w:pPr>
              <w:rPr>
                <w:sz w:val="18"/>
                <w:szCs w:val="18"/>
              </w:rPr>
            </w:pPr>
            <w:r w:rsidRPr="008C70AF">
              <w:rPr>
                <w:sz w:val="18"/>
                <w:szCs w:val="18"/>
              </w:rPr>
              <w:t>Oppervlakte element</w:t>
            </w:r>
          </w:p>
        </w:tc>
        <w:tc>
          <w:tcPr>
            <w:tcW w:w="2633" w:type="dxa"/>
          </w:tcPr>
          <w:p w14:paraId="0D0B940D" w14:textId="77777777" w:rsidR="00A0024F" w:rsidRPr="008C70AF" w:rsidRDefault="00A0024F" w:rsidP="39F8D4D9">
            <w:pPr>
              <w:rPr>
                <w:sz w:val="18"/>
                <w:szCs w:val="18"/>
              </w:rPr>
            </w:pPr>
          </w:p>
        </w:tc>
        <w:tc>
          <w:tcPr>
            <w:tcW w:w="3086" w:type="dxa"/>
          </w:tcPr>
          <w:p w14:paraId="289B1BAD" w14:textId="77777777" w:rsidR="00A0024F" w:rsidRPr="008C70AF" w:rsidRDefault="70536132" w:rsidP="39F8D4D9">
            <w:pPr>
              <w:rPr>
                <w:sz w:val="18"/>
                <w:szCs w:val="18"/>
              </w:rPr>
            </w:pPr>
            <w:r w:rsidRPr="008C70AF">
              <w:rPr>
                <w:sz w:val="18"/>
                <w:szCs w:val="18"/>
              </w:rPr>
              <w:t>Afronden op vierkante meters</w:t>
            </w:r>
          </w:p>
        </w:tc>
      </w:tr>
      <w:tr w:rsidR="00A0024F" w:rsidRPr="008C70AF" w14:paraId="05CF08DD" w14:textId="77777777" w:rsidTr="39F8D4D9">
        <w:tc>
          <w:tcPr>
            <w:tcW w:w="3341" w:type="dxa"/>
          </w:tcPr>
          <w:p w14:paraId="17E7D503" w14:textId="77777777" w:rsidR="00A0024F" w:rsidRPr="008C70AF" w:rsidRDefault="00A0024F" w:rsidP="39F8D4D9">
            <w:pPr>
              <w:rPr>
                <w:sz w:val="18"/>
                <w:szCs w:val="18"/>
              </w:rPr>
            </w:pPr>
            <w:r w:rsidRPr="008C70AF">
              <w:rPr>
                <w:sz w:val="18"/>
                <w:szCs w:val="18"/>
              </w:rPr>
              <w:t>Aantal hoogstambomen</w:t>
            </w:r>
          </w:p>
        </w:tc>
        <w:tc>
          <w:tcPr>
            <w:tcW w:w="2633" w:type="dxa"/>
          </w:tcPr>
          <w:p w14:paraId="0E27B00A" w14:textId="77777777" w:rsidR="00A0024F" w:rsidRPr="008C70AF" w:rsidRDefault="00A0024F" w:rsidP="39F8D4D9">
            <w:pPr>
              <w:rPr>
                <w:sz w:val="18"/>
                <w:szCs w:val="18"/>
              </w:rPr>
            </w:pPr>
          </w:p>
        </w:tc>
        <w:tc>
          <w:tcPr>
            <w:tcW w:w="3086" w:type="dxa"/>
          </w:tcPr>
          <w:p w14:paraId="56FDB782" w14:textId="77777777" w:rsidR="00A0024F" w:rsidRPr="008C70AF" w:rsidRDefault="70536132" w:rsidP="39F8D4D9">
            <w:pPr>
              <w:rPr>
                <w:sz w:val="18"/>
                <w:szCs w:val="18"/>
              </w:rPr>
            </w:pPr>
            <w:r w:rsidRPr="008C70AF">
              <w:rPr>
                <w:sz w:val="18"/>
                <w:szCs w:val="18"/>
              </w:rPr>
              <w:t>I</w:t>
            </w:r>
            <w:r w:rsidR="00A0024F" w:rsidRPr="008C70AF">
              <w:rPr>
                <w:sz w:val="18"/>
                <w:szCs w:val="18"/>
              </w:rPr>
              <w:t>ndien van toepassing</w:t>
            </w:r>
          </w:p>
        </w:tc>
      </w:tr>
      <w:tr w:rsidR="00A0024F" w:rsidRPr="008C70AF" w14:paraId="20980E19" w14:textId="77777777" w:rsidTr="39F8D4D9">
        <w:tc>
          <w:tcPr>
            <w:tcW w:w="3341" w:type="dxa"/>
          </w:tcPr>
          <w:p w14:paraId="7DA2EAD5" w14:textId="77777777" w:rsidR="00A0024F" w:rsidRPr="008C70AF" w:rsidRDefault="00A0024F" w:rsidP="39F8D4D9">
            <w:pPr>
              <w:rPr>
                <w:sz w:val="18"/>
                <w:szCs w:val="18"/>
              </w:rPr>
            </w:pPr>
            <w:r w:rsidRPr="008C70AF">
              <w:rPr>
                <w:sz w:val="18"/>
                <w:szCs w:val="18"/>
              </w:rPr>
              <w:t xml:space="preserve">Aantal halfstambomen </w:t>
            </w:r>
          </w:p>
        </w:tc>
        <w:tc>
          <w:tcPr>
            <w:tcW w:w="2633" w:type="dxa"/>
          </w:tcPr>
          <w:p w14:paraId="60061E4C" w14:textId="77777777" w:rsidR="00A0024F" w:rsidRPr="008C70AF" w:rsidRDefault="00A0024F" w:rsidP="39F8D4D9">
            <w:pPr>
              <w:rPr>
                <w:sz w:val="18"/>
                <w:szCs w:val="18"/>
              </w:rPr>
            </w:pPr>
          </w:p>
        </w:tc>
        <w:tc>
          <w:tcPr>
            <w:tcW w:w="3086" w:type="dxa"/>
          </w:tcPr>
          <w:p w14:paraId="70037366" w14:textId="77777777" w:rsidR="00A0024F" w:rsidRPr="008C70AF" w:rsidRDefault="70536132" w:rsidP="39F8D4D9">
            <w:pPr>
              <w:rPr>
                <w:sz w:val="18"/>
                <w:szCs w:val="18"/>
              </w:rPr>
            </w:pPr>
            <w:r w:rsidRPr="008C70AF">
              <w:rPr>
                <w:sz w:val="18"/>
                <w:szCs w:val="18"/>
              </w:rPr>
              <w:t>Indien van toepassing</w:t>
            </w:r>
          </w:p>
        </w:tc>
      </w:tr>
      <w:tr w:rsidR="00A0024F" w:rsidRPr="008C70AF" w14:paraId="095632FF" w14:textId="77777777" w:rsidTr="39F8D4D9">
        <w:tc>
          <w:tcPr>
            <w:tcW w:w="3341" w:type="dxa"/>
          </w:tcPr>
          <w:p w14:paraId="74A155F6" w14:textId="77777777" w:rsidR="00A0024F" w:rsidRPr="008C70AF" w:rsidRDefault="00A0024F" w:rsidP="39F8D4D9">
            <w:pPr>
              <w:rPr>
                <w:sz w:val="18"/>
                <w:szCs w:val="18"/>
              </w:rPr>
            </w:pPr>
            <w:r w:rsidRPr="008C70AF">
              <w:rPr>
                <w:sz w:val="18"/>
                <w:szCs w:val="18"/>
              </w:rPr>
              <w:t>Aantal knotbomen</w:t>
            </w:r>
          </w:p>
        </w:tc>
        <w:tc>
          <w:tcPr>
            <w:tcW w:w="2633" w:type="dxa"/>
          </w:tcPr>
          <w:p w14:paraId="44EAFD9C" w14:textId="77777777" w:rsidR="00A0024F" w:rsidRPr="008C70AF" w:rsidRDefault="00A0024F" w:rsidP="39F8D4D9">
            <w:pPr>
              <w:rPr>
                <w:sz w:val="18"/>
                <w:szCs w:val="18"/>
              </w:rPr>
            </w:pPr>
          </w:p>
        </w:tc>
        <w:tc>
          <w:tcPr>
            <w:tcW w:w="3086" w:type="dxa"/>
          </w:tcPr>
          <w:p w14:paraId="028F133A" w14:textId="77777777" w:rsidR="00A0024F" w:rsidRPr="008C70AF" w:rsidRDefault="70536132" w:rsidP="39F8D4D9">
            <w:pPr>
              <w:rPr>
                <w:sz w:val="18"/>
                <w:szCs w:val="18"/>
              </w:rPr>
            </w:pPr>
            <w:r w:rsidRPr="008C70AF">
              <w:rPr>
                <w:sz w:val="18"/>
                <w:szCs w:val="18"/>
              </w:rPr>
              <w:t>Indien van toepassing</w:t>
            </w:r>
          </w:p>
        </w:tc>
      </w:tr>
      <w:tr w:rsidR="00A0024F" w:rsidRPr="008C70AF" w14:paraId="46E3CC91" w14:textId="77777777" w:rsidTr="39F8D4D9">
        <w:tc>
          <w:tcPr>
            <w:tcW w:w="3341" w:type="dxa"/>
          </w:tcPr>
          <w:p w14:paraId="641BF989" w14:textId="77777777" w:rsidR="00A0024F" w:rsidRPr="008C70AF" w:rsidRDefault="00A0024F" w:rsidP="39F8D4D9">
            <w:pPr>
              <w:rPr>
                <w:sz w:val="18"/>
                <w:szCs w:val="18"/>
              </w:rPr>
            </w:pPr>
            <w:r w:rsidRPr="008C70AF">
              <w:rPr>
                <w:sz w:val="18"/>
                <w:szCs w:val="18"/>
              </w:rPr>
              <w:lastRenderedPageBreak/>
              <w:t>Vraagt u beheervergoeding voor dit element aan</w:t>
            </w:r>
            <w:r w:rsidR="00606DFB" w:rsidRPr="008C70AF">
              <w:rPr>
                <w:sz w:val="18"/>
                <w:szCs w:val="18"/>
              </w:rPr>
              <w:t xml:space="preserve"> via deze regeling</w:t>
            </w:r>
            <w:r w:rsidRPr="008C70AF">
              <w:rPr>
                <w:sz w:val="18"/>
                <w:szCs w:val="18"/>
              </w:rPr>
              <w:t>?</w:t>
            </w:r>
          </w:p>
        </w:tc>
        <w:tc>
          <w:tcPr>
            <w:tcW w:w="2633" w:type="dxa"/>
          </w:tcPr>
          <w:p w14:paraId="4B94D5A5" w14:textId="77777777" w:rsidR="00A0024F" w:rsidRPr="008C70AF" w:rsidRDefault="00A0024F" w:rsidP="39F8D4D9">
            <w:pPr>
              <w:rPr>
                <w:sz w:val="18"/>
                <w:szCs w:val="18"/>
              </w:rPr>
            </w:pPr>
          </w:p>
        </w:tc>
        <w:tc>
          <w:tcPr>
            <w:tcW w:w="3086" w:type="dxa"/>
          </w:tcPr>
          <w:p w14:paraId="70ABAA3B" w14:textId="77777777" w:rsidR="00A0024F" w:rsidRPr="008C70AF" w:rsidRDefault="70536132" w:rsidP="39F8D4D9">
            <w:pPr>
              <w:rPr>
                <w:sz w:val="18"/>
                <w:szCs w:val="18"/>
              </w:rPr>
            </w:pPr>
            <w:r w:rsidRPr="008C70AF">
              <w:rPr>
                <w:sz w:val="18"/>
                <w:szCs w:val="18"/>
              </w:rPr>
              <w:t xml:space="preserve">Vul in </w:t>
            </w:r>
            <w:r w:rsidR="00606DFB" w:rsidRPr="008C70AF">
              <w:rPr>
                <w:sz w:val="18"/>
                <w:szCs w:val="18"/>
              </w:rPr>
              <w:t>‘</w:t>
            </w:r>
            <w:r w:rsidR="00A0024F" w:rsidRPr="008C70AF">
              <w:rPr>
                <w:sz w:val="18"/>
                <w:szCs w:val="18"/>
              </w:rPr>
              <w:t>Ja</w:t>
            </w:r>
            <w:r w:rsidR="00606DFB" w:rsidRPr="008C70AF">
              <w:rPr>
                <w:sz w:val="18"/>
                <w:szCs w:val="18"/>
              </w:rPr>
              <w:t>’</w:t>
            </w:r>
            <w:r w:rsidR="00A0024F" w:rsidRPr="008C70AF">
              <w:rPr>
                <w:sz w:val="18"/>
                <w:szCs w:val="18"/>
              </w:rPr>
              <w:t xml:space="preserve"> </w:t>
            </w:r>
            <w:r w:rsidRPr="008C70AF">
              <w:rPr>
                <w:sz w:val="18"/>
                <w:szCs w:val="18"/>
              </w:rPr>
              <w:t>of</w:t>
            </w:r>
            <w:r w:rsidR="00A0024F" w:rsidRPr="008C70AF">
              <w:rPr>
                <w:sz w:val="18"/>
                <w:szCs w:val="18"/>
              </w:rPr>
              <w:t xml:space="preserve"> </w:t>
            </w:r>
            <w:r w:rsidR="00606DFB" w:rsidRPr="008C70AF">
              <w:rPr>
                <w:sz w:val="18"/>
                <w:szCs w:val="18"/>
              </w:rPr>
              <w:t>‘</w:t>
            </w:r>
            <w:r w:rsidR="00A0024F" w:rsidRPr="008C70AF">
              <w:rPr>
                <w:sz w:val="18"/>
                <w:szCs w:val="18"/>
              </w:rPr>
              <w:t>Nee</w:t>
            </w:r>
            <w:r w:rsidR="00606DFB" w:rsidRPr="008C70AF">
              <w:rPr>
                <w:sz w:val="18"/>
                <w:szCs w:val="18"/>
              </w:rPr>
              <w:t>’</w:t>
            </w:r>
          </w:p>
        </w:tc>
      </w:tr>
      <w:tr w:rsidR="00A0024F" w:rsidRPr="008C70AF" w14:paraId="650D91DB" w14:textId="77777777" w:rsidTr="39F8D4D9">
        <w:tc>
          <w:tcPr>
            <w:tcW w:w="3341" w:type="dxa"/>
          </w:tcPr>
          <w:p w14:paraId="654D3CFF" w14:textId="77777777" w:rsidR="00A0024F" w:rsidRPr="008C70AF" w:rsidRDefault="00A0024F" w:rsidP="39F8D4D9">
            <w:pPr>
              <w:rPr>
                <w:sz w:val="18"/>
                <w:szCs w:val="18"/>
              </w:rPr>
            </w:pPr>
            <w:r w:rsidRPr="008C70AF">
              <w:rPr>
                <w:sz w:val="18"/>
                <w:szCs w:val="18"/>
              </w:rPr>
              <w:t>Gemeente (naam)</w:t>
            </w:r>
          </w:p>
        </w:tc>
        <w:tc>
          <w:tcPr>
            <w:tcW w:w="2633" w:type="dxa"/>
          </w:tcPr>
          <w:p w14:paraId="3DEEC669" w14:textId="77777777" w:rsidR="00A0024F" w:rsidRPr="008C70AF" w:rsidRDefault="00A0024F" w:rsidP="39F8D4D9">
            <w:pPr>
              <w:rPr>
                <w:sz w:val="18"/>
                <w:szCs w:val="18"/>
              </w:rPr>
            </w:pPr>
          </w:p>
        </w:tc>
        <w:tc>
          <w:tcPr>
            <w:tcW w:w="3086" w:type="dxa"/>
          </w:tcPr>
          <w:p w14:paraId="6A7C1EBD" w14:textId="77777777" w:rsidR="00A0024F" w:rsidRPr="008C70AF" w:rsidRDefault="70536132" w:rsidP="39F8D4D9">
            <w:pPr>
              <w:rPr>
                <w:sz w:val="18"/>
                <w:szCs w:val="18"/>
              </w:rPr>
            </w:pPr>
            <w:r w:rsidRPr="008C70AF">
              <w:rPr>
                <w:sz w:val="18"/>
                <w:szCs w:val="18"/>
              </w:rPr>
              <w:t>Gemeente waar uitvoering is</w:t>
            </w:r>
          </w:p>
        </w:tc>
      </w:tr>
      <w:tr w:rsidR="00A0024F" w:rsidRPr="008C70AF" w14:paraId="5A2DD371" w14:textId="77777777" w:rsidTr="39F8D4D9">
        <w:tc>
          <w:tcPr>
            <w:tcW w:w="3341" w:type="dxa"/>
          </w:tcPr>
          <w:p w14:paraId="641B7A21" w14:textId="77777777" w:rsidR="00A0024F" w:rsidRPr="008C70AF" w:rsidRDefault="00A0024F" w:rsidP="39F8D4D9">
            <w:pPr>
              <w:rPr>
                <w:sz w:val="18"/>
                <w:szCs w:val="18"/>
              </w:rPr>
            </w:pPr>
            <w:r w:rsidRPr="008C70AF">
              <w:rPr>
                <w:sz w:val="18"/>
                <w:szCs w:val="18"/>
              </w:rPr>
              <w:t>Plaats (naam)</w:t>
            </w:r>
          </w:p>
        </w:tc>
        <w:tc>
          <w:tcPr>
            <w:tcW w:w="2633" w:type="dxa"/>
          </w:tcPr>
          <w:p w14:paraId="3656B9AB" w14:textId="77777777" w:rsidR="00A0024F" w:rsidRPr="008C70AF" w:rsidRDefault="00A0024F" w:rsidP="39F8D4D9">
            <w:pPr>
              <w:rPr>
                <w:sz w:val="18"/>
                <w:szCs w:val="18"/>
              </w:rPr>
            </w:pPr>
          </w:p>
        </w:tc>
        <w:tc>
          <w:tcPr>
            <w:tcW w:w="3086" w:type="dxa"/>
          </w:tcPr>
          <w:p w14:paraId="2894522E" w14:textId="77777777" w:rsidR="00A0024F" w:rsidRPr="008C70AF" w:rsidRDefault="70536132" w:rsidP="39F8D4D9">
            <w:pPr>
              <w:rPr>
                <w:sz w:val="18"/>
                <w:szCs w:val="18"/>
              </w:rPr>
            </w:pPr>
            <w:r w:rsidRPr="008C70AF">
              <w:rPr>
                <w:sz w:val="18"/>
                <w:szCs w:val="18"/>
              </w:rPr>
              <w:t>Plaatsnaam waar uitvoering is</w:t>
            </w:r>
          </w:p>
        </w:tc>
      </w:tr>
      <w:tr w:rsidR="00A0024F" w:rsidRPr="008C70AF" w14:paraId="3B60CB4F" w14:textId="77777777" w:rsidTr="39F8D4D9">
        <w:tc>
          <w:tcPr>
            <w:tcW w:w="3341" w:type="dxa"/>
          </w:tcPr>
          <w:p w14:paraId="2980BE2A" w14:textId="77777777" w:rsidR="00A0024F" w:rsidRPr="008C70AF" w:rsidRDefault="00A0024F" w:rsidP="39F8D4D9">
            <w:pPr>
              <w:rPr>
                <w:sz w:val="18"/>
                <w:szCs w:val="18"/>
              </w:rPr>
            </w:pPr>
            <w:r w:rsidRPr="008C70AF">
              <w:rPr>
                <w:sz w:val="18"/>
                <w:szCs w:val="18"/>
              </w:rPr>
              <w:t>Straatnaam</w:t>
            </w:r>
            <w:r w:rsidR="70536132" w:rsidRPr="008C70AF">
              <w:rPr>
                <w:sz w:val="18"/>
                <w:szCs w:val="18"/>
              </w:rPr>
              <w:t xml:space="preserve"> en nummer</w:t>
            </w:r>
          </w:p>
        </w:tc>
        <w:tc>
          <w:tcPr>
            <w:tcW w:w="2633" w:type="dxa"/>
          </w:tcPr>
          <w:p w14:paraId="45FB0818" w14:textId="77777777" w:rsidR="00A0024F" w:rsidRPr="008C70AF" w:rsidRDefault="00A0024F" w:rsidP="39F8D4D9">
            <w:pPr>
              <w:rPr>
                <w:sz w:val="18"/>
                <w:szCs w:val="18"/>
              </w:rPr>
            </w:pPr>
          </w:p>
        </w:tc>
        <w:tc>
          <w:tcPr>
            <w:tcW w:w="3086" w:type="dxa"/>
          </w:tcPr>
          <w:p w14:paraId="565C5F07" w14:textId="77777777" w:rsidR="00A0024F" w:rsidRPr="008C70AF" w:rsidRDefault="70536132" w:rsidP="39F8D4D9">
            <w:pPr>
              <w:rPr>
                <w:sz w:val="18"/>
                <w:szCs w:val="18"/>
              </w:rPr>
            </w:pPr>
            <w:r w:rsidRPr="008C70AF">
              <w:rPr>
                <w:sz w:val="18"/>
                <w:szCs w:val="18"/>
              </w:rPr>
              <w:t>Straatnaam en nummer</w:t>
            </w:r>
          </w:p>
        </w:tc>
      </w:tr>
      <w:tr w:rsidR="39F8D4D9" w:rsidRPr="008C70AF" w14:paraId="3B68C5A1" w14:textId="77777777" w:rsidTr="39F8D4D9">
        <w:trPr>
          <w:trHeight w:val="300"/>
        </w:trPr>
        <w:tc>
          <w:tcPr>
            <w:tcW w:w="3341" w:type="dxa"/>
          </w:tcPr>
          <w:p w14:paraId="6C1F09B3" w14:textId="161B963E" w:rsidR="76DD77A9" w:rsidRPr="008C70AF" w:rsidRDefault="76DD77A9" w:rsidP="39F8D4D9">
            <w:pPr>
              <w:rPr>
                <w:sz w:val="18"/>
                <w:szCs w:val="18"/>
              </w:rPr>
            </w:pPr>
            <w:r w:rsidRPr="008C70AF">
              <w:rPr>
                <w:sz w:val="18"/>
                <w:szCs w:val="18"/>
              </w:rPr>
              <w:t>Kadastrale perceelnummer(s)</w:t>
            </w:r>
          </w:p>
        </w:tc>
        <w:tc>
          <w:tcPr>
            <w:tcW w:w="2633" w:type="dxa"/>
          </w:tcPr>
          <w:p w14:paraId="69EEC292" w14:textId="195F840B" w:rsidR="39F8D4D9" w:rsidRPr="008C70AF" w:rsidRDefault="39F8D4D9" w:rsidP="39F8D4D9">
            <w:pPr>
              <w:rPr>
                <w:sz w:val="18"/>
                <w:szCs w:val="18"/>
              </w:rPr>
            </w:pPr>
          </w:p>
        </w:tc>
        <w:tc>
          <w:tcPr>
            <w:tcW w:w="3086" w:type="dxa"/>
          </w:tcPr>
          <w:p w14:paraId="2B9707F7" w14:textId="5AE52FD4" w:rsidR="76DD77A9" w:rsidRPr="008C70AF" w:rsidRDefault="76DD77A9" w:rsidP="39F8D4D9">
            <w:pPr>
              <w:rPr>
                <w:sz w:val="18"/>
                <w:szCs w:val="18"/>
              </w:rPr>
            </w:pPr>
            <w:r w:rsidRPr="008C70AF">
              <w:rPr>
                <w:sz w:val="18"/>
                <w:szCs w:val="18"/>
              </w:rPr>
              <w:t>Kadastrale perceelnummer(s)</w:t>
            </w:r>
          </w:p>
        </w:tc>
      </w:tr>
      <w:tr w:rsidR="00A0024F" w:rsidRPr="008C70AF" w14:paraId="519AA11D" w14:textId="77777777" w:rsidTr="39F8D4D9">
        <w:tc>
          <w:tcPr>
            <w:tcW w:w="3341" w:type="dxa"/>
          </w:tcPr>
          <w:p w14:paraId="62B10222" w14:textId="77777777" w:rsidR="00A0024F" w:rsidRPr="008C70AF" w:rsidRDefault="00A0024F" w:rsidP="39F8D4D9">
            <w:pPr>
              <w:rPr>
                <w:sz w:val="18"/>
                <w:szCs w:val="18"/>
              </w:rPr>
            </w:pPr>
            <w:r w:rsidRPr="008C70AF">
              <w:rPr>
                <w:sz w:val="18"/>
                <w:szCs w:val="18"/>
              </w:rPr>
              <w:t>Achternaam</w:t>
            </w:r>
          </w:p>
        </w:tc>
        <w:tc>
          <w:tcPr>
            <w:tcW w:w="2633" w:type="dxa"/>
          </w:tcPr>
          <w:p w14:paraId="049F31CB" w14:textId="77777777" w:rsidR="00A0024F" w:rsidRPr="008C70AF" w:rsidRDefault="00A0024F" w:rsidP="39F8D4D9">
            <w:pPr>
              <w:rPr>
                <w:sz w:val="18"/>
                <w:szCs w:val="18"/>
              </w:rPr>
            </w:pPr>
          </w:p>
        </w:tc>
        <w:tc>
          <w:tcPr>
            <w:tcW w:w="3086" w:type="dxa"/>
          </w:tcPr>
          <w:p w14:paraId="790A9842" w14:textId="77777777" w:rsidR="00A0024F" w:rsidRPr="008C70AF" w:rsidRDefault="70536132" w:rsidP="39F8D4D9">
            <w:pPr>
              <w:rPr>
                <w:sz w:val="18"/>
                <w:szCs w:val="18"/>
              </w:rPr>
            </w:pPr>
            <w:r w:rsidRPr="008C70AF">
              <w:rPr>
                <w:sz w:val="18"/>
                <w:szCs w:val="18"/>
              </w:rPr>
              <w:t>Achternaam aanvrager</w:t>
            </w:r>
          </w:p>
        </w:tc>
      </w:tr>
      <w:tr w:rsidR="00A0024F" w:rsidRPr="008C70AF" w14:paraId="344E432B" w14:textId="77777777" w:rsidTr="39F8D4D9">
        <w:tc>
          <w:tcPr>
            <w:tcW w:w="3341" w:type="dxa"/>
          </w:tcPr>
          <w:p w14:paraId="09C455AD" w14:textId="77777777" w:rsidR="00A0024F" w:rsidRPr="008C70AF" w:rsidRDefault="00A0024F" w:rsidP="39F8D4D9">
            <w:pPr>
              <w:rPr>
                <w:sz w:val="18"/>
                <w:szCs w:val="18"/>
              </w:rPr>
            </w:pPr>
            <w:r w:rsidRPr="008C70AF">
              <w:rPr>
                <w:sz w:val="18"/>
                <w:szCs w:val="18"/>
              </w:rPr>
              <w:t>Voorletters</w:t>
            </w:r>
          </w:p>
        </w:tc>
        <w:tc>
          <w:tcPr>
            <w:tcW w:w="2633" w:type="dxa"/>
          </w:tcPr>
          <w:p w14:paraId="53128261" w14:textId="77777777" w:rsidR="00A0024F" w:rsidRPr="008C70AF" w:rsidRDefault="00A0024F" w:rsidP="39F8D4D9">
            <w:pPr>
              <w:rPr>
                <w:sz w:val="18"/>
                <w:szCs w:val="18"/>
              </w:rPr>
            </w:pPr>
          </w:p>
        </w:tc>
        <w:tc>
          <w:tcPr>
            <w:tcW w:w="3086" w:type="dxa"/>
          </w:tcPr>
          <w:p w14:paraId="218924FD" w14:textId="77777777" w:rsidR="00A0024F" w:rsidRPr="008C70AF" w:rsidRDefault="70536132" w:rsidP="39F8D4D9">
            <w:pPr>
              <w:rPr>
                <w:sz w:val="18"/>
                <w:szCs w:val="18"/>
              </w:rPr>
            </w:pPr>
            <w:r w:rsidRPr="008C70AF">
              <w:rPr>
                <w:sz w:val="18"/>
                <w:szCs w:val="18"/>
              </w:rPr>
              <w:t>Voorletters aanvrager</w:t>
            </w:r>
          </w:p>
        </w:tc>
      </w:tr>
      <w:tr w:rsidR="00A0024F" w:rsidRPr="008C70AF" w14:paraId="163F439B" w14:textId="77777777" w:rsidTr="39F8D4D9">
        <w:tc>
          <w:tcPr>
            <w:tcW w:w="3341" w:type="dxa"/>
          </w:tcPr>
          <w:p w14:paraId="16AB68C5" w14:textId="77777777" w:rsidR="00A0024F" w:rsidRPr="008C70AF" w:rsidRDefault="70536132" w:rsidP="39F8D4D9">
            <w:pPr>
              <w:rPr>
                <w:sz w:val="18"/>
                <w:szCs w:val="18"/>
              </w:rPr>
            </w:pPr>
            <w:r w:rsidRPr="008C70AF">
              <w:rPr>
                <w:sz w:val="18"/>
                <w:szCs w:val="18"/>
              </w:rPr>
              <w:t>Type aanvrager</w:t>
            </w:r>
          </w:p>
        </w:tc>
        <w:tc>
          <w:tcPr>
            <w:tcW w:w="2633" w:type="dxa"/>
          </w:tcPr>
          <w:p w14:paraId="62486C05" w14:textId="77777777" w:rsidR="00A0024F" w:rsidRPr="008C70AF" w:rsidRDefault="00A0024F" w:rsidP="39F8D4D9">
            <w:pPr>
              <w:rPr>
                <w:sz w:val="18"/>
                <w:szCs w:val="18"/>
              </w:rPr>
            </w:pPr>
          </w:p>
        </w:tc>
        <w:tc>
          <w:tcPr>
            <w:tcW w:w="3086" w:type="dxa"/>
          </w:tcPr>
          <w:p w14:paraId="77A3B3F7" w14:textId="77777777" w:rsidR="00A0024F" w:rsidRPr="008C70AF" w:rsidRDefault="70536132" w:rsidP="39F8D4D9">
            <w:pPr>
              <w:rPr>
                <w:sz w:val="18"/>
                <w:szCs w:val="18"/>
              </w:rPr>
            </w:pPr>
            <w:r w:rsidRPr="008C70AF">
              <w:rPr>
                <w:sz w:val="18"/>
                <w:szCs w:val="18"/>
              </w:rPr>
              <w:t xml:space="preserve">Vul in ‘particulier’ of anders uw type rechtsvorm </w:t>
            </w:r>
          </w:p>
        </w:tc>
      </w:tr>
      <w:tr w:rsidR="00487A16" w:rsidRPr="008C70AF" w14:paraId="7CEFC3B7" w14:textId="77777777" w:rsidTr="39F8D4D9">
        <w:tc>
          <w:tcPr>
            <w:tcW w:w="3341" w:type="dxa"/>
          </w:tcPr>
          <w:p w14:paraId="18B118A3" w14:textId="77777777" w:rsidR="00487A16" w:rsidRPr="008C70AF" w:rsidRDefault="70536132" w:rsidP="39F8D4D9">
            <w:pPr>
              <w:rPr>
                <w:sz w:val="18"/>
                <w:szCs w:val="18"/>
              </w:rPr>
            </w:pPr>
            <w:r w:rsidRPr="008C70AF">
              <w:rPr>
                <w:sz w:val="18"/>
                <w:szCs w:val="18"/>
              </w:rPr>
              <w:t>Organisatie naam</w:t>
            </w:r>
          </w:p>
        </w:tc>
        <w:tc>
          <w:tcPr>
            <w:tcW w:w="2633" w:type="dxa"/>
          </w:tcPr>
          <w:p w14:paraId="4101652C" w14:textId="77777777" w:rsidR="00487A16" w:rsidRPr="008C70AF" w:rsidRDefault="00487A16" w:rsidP="39F8D4D9">
            <w:pPr>
              <w:rPr>
                <w:sz w:val="18"/>
                <w:szCs w:val="18"/>
              </w:rPr>
            </w:pPr>
          </w:p>
        </w:tc>
        <w:tc>
          <w:tcPr>
            <w:tcW w:w="3086" w:type="dxa"/>
          </w:tcPr>
          <w:p w14:paraId="1732E327" w14:textId="77777777" w:rsidR="00487A16" w:rsidRPr="008C70AF" w:rsidRDefault="70536132" w:rsidP="39F8D4D9">
            <w:pPr>
              <w:rPr>
                <w:sz w:val="18"/>
                <w:szCs w:val="18"/>
              </w:rPr>
            </w:pPr>
            <w:r w:rsidRPr="008C70AF">
              <w:rPr>
                <w:sz w:val="18"/>
                <w:szCs w:val="18"/>
              </w:rPr>
              <w:t>Indien van toepassing</w:t>
            </w:r>
          </w:p>
        </w:tc>
      </w:tr>
      <w:tr w:rsidR="00606DFB" w:rsidRPr="008C70AF" w14:paraId="7477A019" w14:textId="77777777" w:rsidTr="39F8D4D9">
        <w:tc>
          <w:tcPr>
            <w:tcW w:w="3341" w:type="dxa"/>
          </w:tcPr>
          <w:p w14:paraId="48781942" w14:textId="77777777" w:rsidR="00606DFB" w:rsidRPr="008C70AF" w:rsidRDefault="008D3CB1" w:rsidP="39F8D4D9">
            <w:pPr>
              <w:rPr>
                <w:sz w:val="18"/>
                <w:szCs w:val="18"/>
              </w:rPr>
            </w:pPr>
            <w:r w:rsidRPr="008C70AF">
              <w:rPr>
                <w:sz w:val="18"/>
                <w:szCs w:val="18"/>
              </w:rPr>
              <w:t>Aanschaf materiaal</w:t>
            </w:r>
          </w:p>
        </w:tc>
        <w:tc>
          <w:tcPr>
            <w:tcW w:w="2633" w:type="dxa"/>
          </w:tcPr>
          <w:p w14:paraId="4B99056E" w14:textId="77777777" w:rsidR="00606DFB" w:rsidRPr="008C70AF" w:rsidRDefault="00606DFB" w:rsidP="39F8D4D9">
            <w:pPr>
              <w:rPr>
                <w:sz w:val="18"/>
                <w:szCs w:val="18"/>
              </w:rPr>
            </w:pPr>
          </w:p>
        </w:tc>
        <w:tc>
          <w:tcPr>
            <w:tcW w:w="3086" w:type="dxa"/>
          </w:tcPr>
          <w:p w14:paraId="28106D5B" w14:textId="18C6DF13" w:rsidR="008D3CB1" w:rsidRPr="008C70AF" w:rsidRDefault="12D6588E" w:rsidP="39F8D4D9">
            <w:pPr>
              <w:rPr>
                <w:sz w:val="18"/>
                <w:szCs w:val="18"/>
              </w:rPr>
            </w:pPr>
            <w:r w:rsidRPr="008C70AF">
              <w:rPr>
                <w:sz w:val="18"/>
                <w:szCs w:val="18"/>
              </w:rPr>
              <w:t>Geef beschrijving/toelichting:</w:t>
            </w:r>
            <w:r w:rsidR="008D3CB1" w:rsidRPr="008C70AF">
              <w:rPr>
                <w:sz w:val="18"/>
                <w:szCs w:val="18"/>
              </w:rPr>
              <w:t xml:space="preserve"> </w:t>
            </w:r>
          </w:p>
          <w:p w14:paraId="5BA23FDF" w14:textId="77777777" w:rsidR="00606DFB" w:rsidRPr="008C70AF" w:rsidRDefault="008D3CB1" w:rsidP="39F8D4D9">
            <w:pPr>
              <w:rPr>
                <w:sz w:val="18"/>
                <w:szCs w:val="18"/>
              </w:rPr>
            </w:pPr>
            <w:r w:rsidRPr="008C70AF">
              <w:rPr>
                <w:sz w:val="18"/>
                <w:szCs w:val="18"/>
              </w:rPr>
              <w:t xml:space="preserve">*aantal stuks planten per soort </w:t>
            </w:r>
          </w:p>
          <w:p w14:paraId="41542380" w14:textId="77777777" w:rsidR="008D3CB1" w:rsidRPr="008C70AF" w:rsidRDefault="008D3CB1" w:rsidP="39F8D4D9">
            <w:pPr>
              <w:rPr>
                <w:sz w:val="18"/>
                <w:szCs w:val="18"/>
              </w:rPr>
            </w:pPr>
            <w:r w:rsidRPr="008C70AF">
              <w:rPr>
                <w:sz w:val="18"/>
                <w:szCs w:val="18"/>
              </w:rPr>
              <w:t>*beschermingsmateriaal en andere benodigdheden</w:t>
            </w:r>
          </w:p>
        </w:tc>
      </w:tr>
      <w:tr w:rsidR="00606DFB" w:rsidRPr="008C70AF" w14:paraId="5584044D" w14:textId="77777777" w:rsidTr="39F8D4D9">
        <w:tc>
          <w:tcPr>
            <w:tcW w:w="3341" w:type="dxa"/>
          </w:tcPr>
          <w:p w14:paraId="33463B19" w14:textId="77777777" w:rsidR="00606DFB" w:rsidRPr="008C70AF" w:rsidRDefault="008D3CB1" w:rsidP="39F8D4D9">
            <w:pPr>
              <w:rPr>
                <w:sz w:val="18"/>
                <w:szCs w:val="18"/>
              </w:rPr>
            </w:pPr>
            <w:r w:rsidRPr="008C70AF">
              <w:rPr>
                <w:sz w:val="18"/>
                <w:szCs w:val="18"/>
              </w:rPr>
              <w:t>Beheerder</w:t>
            </w:r>
          </w:p>
        </w:tc>
        <w:tc>
          <w:tcPr>
            <w:tcW w:w="2633" w:type="dxa"/>
          </w:tcPr>
          <w:p w14:paraId="3CF2D8B6" w14:textId="77777777" w:rsidR="00606DFB" w:rsidRPr="008C70AF" w:rsidRDefault="00606DFB" w:rsidP="39F8D4D9">
            <w:pPr>
              <w:rPr>
                <w:sz w:val="18"/>
                <w:szCs w:val="18"/>
              </w:rPr>
            </w:pPr>
          </w:p>
        </w:tc>
        <w:tc>
          <w:tcPr>
            <w:tcW w:w="3086" w:type="dxa"/>
          </w:tcPr>
          <w:p w14:paraId="0BD498EC" w14:textId="77777777" w:rsidR="00606DFB" w:rsidRPr="008C70AF" w:rsidRDefault="008D3CB1" w:rsidP="39F8D4D9">
            <w:pPr>
              <w:rPr>
                <w:sz w:val="18"/>
                <w:szCs w:val="18"/>
              </w:rPr>
            </w:pPr>
            <w:r w:rsidRPr="008C70AF">
              <w:rPr>
                <w:sz w:val="18"/>
                <w:szCs w:val="18"/>
              </w:rPr>
              <w:t>Vul in wie beheer zal uitvoeren</w:t>
            </w:r>
          </w:p>
        </w:tc>
      </w:tr>
      <w:tr w:rsidR="00606DFB" w:rsidRPr="008C70AF" w14:paraId="2B75B574" w14:textId="77777777" w:rsidTr="39F8D4D9">
        <w:tc>
          <w:tcPr>
            <w:tcW w:w="3341" w:type="dxa"/>
          </w:tcPr>
          <w:p w14:paraId="13E8805C" w14:textId="77777777" w:rsidR="00606DFB" w:rsidRPr="008C70AF" w:rsidRDefault="008D3CB1" w:rsidP="39F8D4D9">
            <w:pPr>
              <w:rPr>
                <w:sz w:val="18"/>
                <w:szCs w:val="18"/>
              </w:rPr>
            </w:pPr>
            <w:r w:rsidRPr="008C70AF">
              <w:rPr>
                <w:sz w:val="18"/>
                <w:szCs w:val="18"/>
              </w:rPr>
              <w:t>Aanleg</w:t>
            </w:r>
          </w:p>
        </w:tc>
        <w:tc>
          <w:tcPr>
            <w:tcW w:w="2633" w:type="dxa"/>
          </w:tcPr>
          <w:p w14:paraId="0FB78278" w14:textId="77777777" w:rsidR="00606DFB" w:rsidRPr="008C70AF" w:rsidRDefault="00606DFB" w:rsidP="39F8D4D9">
            <w:pPr>
              <w:rPr>
                <w:sz w:val="18"/>
                <w:szCs w:val="18"/>
              </w:rPr>
            </w:pPr>
          </w:p>
        </w:tc>
        <w:tc>
          <w:tcPr>
            <w:tcW w:w="3086" w:type="dxa"/>
          </w:tcPr>
          <w:p w14:paraId="32923384" w14:textId="77777777" w:rsidR="00606DFB" w:rsidRPr="008C70AF" w:rsidRDefault="008D3CB1" w:rsidP="39F8D4D9">
            <w:pPr>
              <w:rPr>
                <w:sz w:val="18"/>
                <w:szCs w:val="18"/>
              </w:rPr>
            </w:pPr>
            <w:r w:rsidRPr="008C70AF">
              <w:rPr>
                <w:sz w:val="18"/>
                <w:szCs w:val="18"/>
              </w:rPr>
              <w:t>Vul in wie de aanleg realiseert</w:t>
            </w:r>
          </w:p>
        </w:tc>
      </w:tr>
      <w:tr w:rsidR="008D3CB1" w:rsidRPr="008C70AF" w14:paraId="4DCCFE1F" w14:textId="77777777" w:rsidTr="39F8D4D9">
        <w:tc>
          <w:tcPr>
            <w:tcW w:w="3341" w:type="dxa"/>
          </w:tcPr>
          <w:p w14:paraId="590FBCB3" w14:textId="77777777" w:rsidR="008D3CB1" w:rsidRPr="008C70AF" w:rsidRDefault="008D3CB1" w:rsidP="39F8D4D9">
            <w:pPr>
              <w:rPr>
                <w:sz w:val="18"/>
                <w:szCs w:val="18"/>
              </w:rPr>
            </w:pPr>
            <w:r w:rsidRPr="008C70AF">
              <w:rPr>
                <w:sz w:val="18"/>
                <w:szCs w:val="18"/>
              </w:rPr>
              <w:t>Biodiversiteit</w:t>
            </w:r>
          </w:p>
        </w:tc>
        <w:tc>
          <w:tcPr>
            <w:tcW w:w="2633" w:type="dxa"/>
          </w:tcPr>
          <w:p w14:paraId="1FC39945" w14:textId="77777777" w:rsidR="008D3CB1" w:rsidRPr="008C70AF" w:rsidRDefault="008D3CB1" w:rsidP="39F8D4D9">
            <w:pPr>
              <w:rPr>
                <w:sz w:val="18"/>
                <w:szCs w:val="18"/>
              </w:rPr>
            </w:pPr>
          </w:p>
        </w:tc>
        <w:tc>
          <w:tcPr>
            <w:tcW w:w="3086" w:type="dxa"/>
          </w:tcPr>
          <w:p w14:paraId="1B8FC468" w14:textId="77777777" w:rsidR="008D3CB1" w:rsidRPr="008C70AF" w:rsidRDefault="008D3CB1" w:rsidP="39F8D4D9">
            <w:pPr>
              <w:rPr>
                <w:sz w:val="18"/>
                <w:szCs w:val="18"/>
              </w:rPr>
            </w:pPr>
            <w:r w:rsidRPr="008C70AF">
              <w:rPr>
                <w:sz w:val="18"/>
                <w:szCs w:val="18"/>
              </w:rPr>
              <w:t>Beschrijf wat u doet om de waarde voor biodiversiteit te optimaliseren</w:t>
            </w:r>
          </w:p>
        </w:tc>
      </w:tr>
      <w:tr w:rsidR="39F8D4D9" w:rsidRPr="008C70AF" w14:paraId="7721C4F8" w14:textId="77777777" w:rsidTr="39F8D4D9">
        <w:trPr>
          <w:trHeight w:val="300"/>
        </w:trPr>
        <w:tc>
          <w:tcPr>
            <w:tcW w:w="3341" w:type="dxa"/>
          </w:tcPr>
          <w:p w14:paraId="2F46F875" w14:textId="77777777" w:rsidR="39F8D4D9" w:rsidRPr="008C70AF" w:rsidRDefault="39F8D4D9" w:rsidP="39F8D4D9">
            <w:pPr>
              <w:rPr>
                <w:sz w:val="18"/>
                <w:szCs w:val="18"/>
              </w:rPr>
            </w:pPr>
            <w:r w:rsidRPr="008C70AF">
              <w:rPr>
                <w:sz w:val="18"/>
                <w:szCs w:val="18"/>
              </w:rPr>
              <w:t>Poel</w:t>
            </w:r>
          </w:p>
        </w:tc>
        <w:tc>
          <w:tcPr>
            <w:tcW w:w="2633" w:type="dxa"/>
          </w:tcPr>
          <w:p w14:paraId="3A648C96" w14:textId="77777777" w:rsidR="39F8D4D9" w:rsidRPr="008C70AF" w:rsidRDefault="39F8D4D9" w:rsidP="39F8D4D9">
            <w:pPr>
              <w:rPr>
                <w:sz w:val="18"/>
                <w:szCs w:val="18"/>
              </w:rPr>
            </w:pPr>
          </w:p>
        </w:tc>
        <w:tc>
          <w:tcPr>
            <w:tcW w:w="3086" w:type="dxa"/>
          </w:tcPr>
          <w:p w14:paraId="6D66C34B" w14:textId="77777777" w:rsidR="39F8D4D9" w:rsidRPr="008C70AF" w:rsidRDefault="39F8D4D9" w:rsidP="39F8D4D9">
            <w:pPr>
              <w:rPr>
                <w:sz w:val="18"/>
                <w:szCs w:val="18"/>
              </w:rPr>
            </w:pPr>
            <w:r w:rsidRPr="008C70AF">
              <w:rPr>
                <w:sz w:val="18"/>
                <w:szCs w:val="18"/>
              </w:rPr>
              <w:t>Betreft het een poel? Vul in ‘ja’ of ‘nee’</w:t>
            </w:r>
          </w:p>
        </w:tc>
      </w:tr>
      <w:tr w:rsidR="39F8D4D9" w:rsidRPr="008C70AF" w14:paraId="71B9E6BA" w14:textId="77777777" w:rsidTr="39F8D4D9">
        <w:trPr>
          <w:trHeight w:val="300"/>
        </w:trPr>
        <w:tc>
          <w:tcPr>
            <w:tcW w:w="3341" w:type="dxa"/>
          </w:tcPr>
          <w:p w14:paraId="6F26597D" w14:textId="77777777" w:rsidR="39F8D4D9" w:rsidRPr="008C70AF" w:rsidRDefault="39F8D4D9" w:rsidP="39F8D4D9">
            <w:pPr>
              <w:rPr>
                <w:sz w:val="18"/>
                <w:szCs w:val="18"/>
              </w:rPr>
            </w:pPr>
            <w:r w:rsidRPr="008C70AF">
              <w:rPr>
                <w:sz w:val="18"/>
                <w:szCs w:val="18"/>
              </w:rPr>
              <w:t>Ontwerp Poel</w:t>
            </w:r>
          </w:p>
        </w:tc>
        <w:tc>
          <w:tcPr>
            <w:tcW w:w="2633" w:type="dxa"/>
          </w:tcPr>
          <w:p w14:paraId="473DF0DB" w14:textId="77777777" w:rsidR="39F8D4D9" w:rsidRPr="008C70AF" w:rsidRDefault="39F8D4D9" w:rsidP="39F8D4D9">
            <w:pPr>
              <w:rPr>
                <w:sz w:val="18"/>
                <w:szCs w:val="18"/>
              </w:rPr>
            </w:pPr>
          </w:p>
        </w:tc>
        <w:tc>
          <w:tcPr>
            <w:tcW w:w="3086" w:type="dxa"/>
          </w:tcPr>
          <w:p w14:paraId="20ABEC60" w14:textId="10301B78" w:rsidR="39F8D4D9" w:rsidRPr="008C70AF" w:rsidRDefault="008C70AF" w:rsidP="39F8D4D9">
            <w:pPr>
              <w:rPr>
                <w:sz w:val="18"/>
                <w:szCs w:val="18"/>
              </w:rPr>
            </w:pPr>
            <w:r w:rsidRPr="008C70AF">
              <w:rPr>
                <w:sz w:val="18"/>
                <w:szCs w:val="18"/>
              </w:rPr>
              <w:t>Naam ontwerper poel</w:t>
            </w:r>
          </w:p>
        </w:tc>
      </w:tr>
      <w:tr w:rsidR="39F8D4D9" w:rsidRPr="008C70AF" w14:paraId="30417E6C" w14:textId="77777777" w:rsidTr="39F8D4D9">
        <w:trPr>
          <w:trHeight w:val="300"/>
        </w:trPr>
        <w:tc>
          <w:tcPr>
            <w:tcW w:w="3341" w:type="dxa"/>
          </w:tcPr>
          <w:p w14:paraId="107023DE" w14:textId="77777777" w:rsidR="39F8D4D9" w:rsidRPr="008C70AF" w:rsidRDefault="39F8D4D9" w:rsidP="39F8D4D9">
            <w:pPr>
              <w:rPr>
                <w:sz w:val="18"/>
                <w:szCs w:val="18"/>
              </w:rPr>
            </w:pPr>
            <w:r w:rsidRPr="008C70AF">
              <w:rPr>
                <w:sz w:val="18"/>
                <w:szCs w:val="18"/>
              </w:rPr>
              <w:t>Aannemer Poel</w:t>
            </w:r>
          </w:p>
        </w:tc>
        <w:tc>
          <w:tcPr>
            <w:tcW w:w="2633" w:type="dxa"/>
          </w:tcPr>
          <w:p w14:paraId="58CC4648" w14:textId="77777777" w:rsidR="39F8D4D9" w:rsidRPr="008C70AF" w:rsidRDefault="39F8D4D9" w:rsidP="39F8D4D9">
            <w:pPr>
              <w:rPr>
                <w:sz w:val="18"/>
                <w:szCs w:val="18"/>
              </w:rPr>
            </w:pPr>
          </w:p>
        </w:tc>
        <w:tc>
          <w:tcPr>
            <w:tcW w:w="3086" w:type="dxa"/>
          </w:tcPr>
          <w:p w14:paraId="1FA7C093" w14:textId="77777777" w:rsidR="39F8D4D9" w:rsidRPr="008C70AF" w:rsidRDefault="39F8D4D9" w:rsidP="39F8D4D9">
            <w:pPr>
              <w:rPr>
                <w:sz w:val="18"/>
                <w:szCs w:val="18"/>
              </w:rPr>
            </w:pPr>
            <w:r w:rsidRPr="008C70AF">
              <w:rPr>
                <w:sz w:val="18"/>
                <w:szCs w:val="18"/>
              </w:rPr>
              <w:t>Naam aannemer</w:t>
            </w:r>
          </w:p>
        </w:tc>
      </w:tr>
    </w:tbl>
    <w:p w14:paraId="0562CB0E" w14:textId="5D5A5A84" w:rsidR="009E1941" w:rsidRPr="008C70AF" w:rsidRDefault="009E1941" w:rsidP="00606DFB"/>
    <w:tbl>
      <w:tblPr>
        <w:tblStyle w:val="Tabelraster"/>
        <w:tblW w:w="0" w:type="auto"/>
        <w:tblLook w:val="04A0" w:firstRow="1" w:lastRow="0" w:firstColumn="1" w:lastColumn="0" w:noHBand="0" w:noVBand="1"/>
      </w:tblPr>
      <w:tblGrid>
        <w:gridCol w:w="3341"/>
        <w:gridCol w:w="2633"/>
        <w:gridCol w:w="3086"/>
      </w:tblGrid>
      <w:tr w:rsidR="008C70AF" w:rsidRPr="008C70AF" w14:paraId="7482CD23" w14:textId="77777777" w:rsidTr="00C44060">
        <w:trPr>
          <w:trHeight w:val="300"/>
        </w:trPr>
        <w:tc>
          <w:tcPr>
            <w:tcW w:w="3341" w:type="dxa"/>
          </w:tcPr>
          <w:p w14:paraId="11DFBBA2" w14:textId="7CE7CB9D" w:rsidR="008C70AF" w:rsidRPr="008C70AF" w:rsidRDefault="009C51F1" w:rsidP="008C70AF">
            <w:pPr>
              <w:rPr>
                <w:sz w:val="18"/>
                <w:szCs w:val="18"/>
              </w:rPr>
            </w:pPr>
            <w:r>
              <w:rPr>
                <w:b/>
                <w:sz w:val="18"/>
                <w:szCs w:val="18"/>
              </w:rPr>
              <w:t>Planning</w:t>
            </w:r>
          </w:p>
        </w:tc>
        <w:tc>
          <w:tcPr>
            <w:tcW w:w="2633" w:type="dxa"/>
          </w:tcPr>
          <w:p w14:paraId="1256689E" w14:textId="77777777" w:rsidR="008C70AF" w:rsidRDefault="008C70AF" w:rsidP="008C70AF">
            <w:pPr>
              <w:rPr>
                <w:b/>
              </w:rPr>
            </w:pPr>
            <w:r w:rsidRPr="008C70AF">
              <w:rPr>
                <w:b/>
              </w:rPr>
              <w:t>Hieronder invullen</w:t>
            </w:r>
          </w:p>
          <w:p w14:paraId="4F2DE86D" w14:textId="17F81ED6" w:rsidR="009C51F1" w:rsidRPr="008C70AF" w:rsidRDefault="009C51F1" w:rsidP="008C70AF">
            <w:pPr>
              <w:rPr>
                <w:sz w:val="18"/>
                <w:szCs w:val="18"/>
              </w:rPr>
            </w:pPr>
            <w:r w:rsidRPr="008C70AF">
              <w:rPr>
                <w:sz w:val="18"/>
                <w:szCs w:val="18"/>
              </w:rPr>
              <w:t>Dag/maand/jaar</w:t>
            </w:r>
          </w:p>
        </w:tc>
        <w:tc>
          <w:tcPr>
            <w:tcW w:w="3086" w:type="dxa"/>
          </w:tcPr>
          <w:p w14:paraId="2F3A8EBE" w14:textId="4D017371" w:rsidR="008C70AF" w:rsidRPr="008C70AF" w:rsidRDefault="008C70AF" w:rsidP="008C70AF">
            <w:pPr>
              <w:rPr>
                <w:sz w:val="18"/>
                <w:szCs w:val="18"/>
              </w:rPr>
            </w:pPr>
            <w:r w:rsidRPr="008C70AF">
              <w:rPr>
                <w:b/>
              </w:rPr>
              <w:t>Toelichting</w:t>
            </w:r>
          </w:p>
        </w:tc>
      </w:tr>
      <w:tr w:rsidR="008C70AF" w:rsidRPr="008C70AF" w14:paraId="5FA8B9BC" w14:textId="77777777" w:rsidTr="00C44060">
        <w:trPr>
          <w:trHeight w:val="300"/>
        </w:trPr>
        <w:tc>
          <w:tcPr>
            <w:tcW w:w="3341" w:type="dxa"/>
          </w:tcPr>
          <w:p w14:paraId="25966A3C" w14:textId="77777777" w:rsidR="008C70AF" w:rsidRDefault="008C70AF" w:rsidP="008C70AF">
            <w:pPr>
              <w:rPr>
                <w:sz w:val="18"/>
                <w:szCs w:val="18"/>
              </w:rPr>
            </w:pPr>
            <w:r w:rsidRPr="008C70AF">
              <w:rPr>
                <w:sz w:val="18"/>
                <w:szCs w:val="18"/>
              </w:rPr>
              <w:t>Einddatum</w:t>
            </w:r>
            <w:r w:rsidR="009C51F1">
              <w:rPr>
                <w:sz w:val="18"/>
                <w:szCs w:val="18"/>
              </w:rPr>
              <w:t xml:space="preserve"> van uw gehele</w:t>
            </w:r>
            <w:r w:rsidRPr="008C70AF">
              <w:rPr>
                <w:sz w:val="18"/>
                <w:szCs w:val="18"/>
              </w:rPr>
              <w:t xml:space="preserve"> project</w:t>
            </w:r>
          </w:p>
          <w:p w14:paraId="528DD417" w14:textId="77777777" w:rsidR="009C51F1" w:rsidRDefault="009C51F1" w:rsidP="008C70AF">
            <w:pPr>
              <w:rPr>
                <w:sz w:val="18"/>
                <w:szCs w:val="18"/>
              </w:rPr>
            </w:pPr>
          </w:p>
          <w:p w14:paraId="23AFBF16" w14:textId="219282DF" w:rsidR="009C51F1" w:rsidRPr="008C70AF" w:rsidRDefault="009C51F1" w:rsidP="008C70AF">
            <w:pPr>
              <w:rPr>
                <w:sz w:val="18"/>
                <w:szCs w:val="18"/>
              </w:rPr>
            </w:pPr>
            <w:r>
              <w:rPr>
                <w:sz w:val="18"/>
                <w:szCs w:val="18"/>
              </w:rPr>
              <w:t xml:space="preserve">NB. </w:t>
            </w:r>
            <w:r w:rsidRPr="008C70AF">
              <w:rPr>
                <w:sz w:val="18"/>
                <w:szCs w:val="18"/>
              </w:rPr>
              <w:t xml:space="preserve"> beheerperiode en instandhoudingstermijn buiten beschouwing laten</w:t>
            </w:r>
          </w:p>
        </w:tc>
        <w:tc>
          <w:tcPr>
            <w:tcW w:w="2633" w:type="dxa"/>
          </w:tcPr>
          <w:p w14:paraId="28426624" w14:textId="0C4FB309" w:rsidR="008C70AF" w:rsidRPr="008C70AF" w:rsidRDefault="008C70AF" w:rsidP="008C70AF">
            <w:pPr>
              <w:rPr>
                <w:sz w:val="18"/>
                <w:szCs w:val="18"/>
              </w:rPr>
            </w:pPr>
            <w:bookmarkStart w:id="0" w:name="_GoBack"/>
            <w:bookmarkEnd w:id="0"/>
          </w:p>
        </w:tc>
        <w:tc>
          <w:tcPr>
            <w:tcW w:w="3086" w:type="dxa"/>
          </w:tcPr>
          <w:p w14:paraId="604822A9" w14:textId="6F780891" w:rsidR="008C70AF" w:rsidRPr="008C70AF" w:rsidRDefault="008C70AF" w:rsidP="008C70AF">
            <w:pPr>
              <w:rPr>
                <w:sz w:val="18"/>
                <w:szCs w:val="18"/>
              </w:rPr>
            </w:pPr>
            <w:r w:rsidRPr="008C70AF">
              <w:rPr>
                <w:sz w:val="18"/>
                <w:szCs w:val="18"/>
              </w:rPr>
              <w:t xml:space="preserve">De uiterste datum waarop </w:t>
            </w:r>
            <w:r w:rsidRPr="008C70AF">
              <w:rPr>
                <w:sz w:val="18"/>
                <w:szCs w:val="18"/>
                <w:u w:val="single"/>
              </w:rPr>
              <w:t>alle</w:t>
            </w:r>
            <w:r w:rsidRPr="008C70AF">
              <w:rPr>
                <w:sz w:val="18"/>
                <w:szCs w:val="18"/>
              </w:rPr>
              <w:t xml:space="preserve"> landschapselementen waar u subsidie voor aanvraagt </w:t>
            </w:r>
            <w:r w:rsidRPr="008C70AF">
              <w:rPr>
                <w:sz w:val="18"/>
                <w:szCs w:val="18"/>
              </w:rPr>
              <w:t>aan</w:t>
            </w:r>
            <w:r w:rsidRPr="008C70AF">
              <w:rPr>
                <w:sz w:val="18"/>
                <w:szCs w:val="18"/>
              </w:rPr>
              <w:t>ge</w:t>
            </w:r>
            <w:r w:rsidRPr="008C70AF">
              <w:rPr>
                <w:sz w:val="18"/>
                <w:szCs w:val="18"/>
              </w:rPr>
              <w:t>legd</w:t>
            </w:r>
            <w:r w:rsidRPr="008C70AF">
              <w:rPr>
                <w:sz w:val="18"/>
                <w:szCs w:val="18"/>
              </w:rPr>
              <w:t xml:space="preserve"> en/of hersteld zijn. </w:t>
            </w:r>
          </w:p>
          <w:p w14:paraId="165540EE" w14:textId="757C7F11" w:rsidR="008C70AF" w:rsidRPr="008C70AF" w:rsidRDefault="008C70AF" w:rsidP="008C70AF">
            <w:pPr>
              <w:rPr>
                <w:sz w:val="18"/>
                <w:szCs w:val="18"/>
              </w:rPr>
            </w:pPr>
          </w:p>
        </w:tc>
      </w:tr>
    </w:tbl>
    <w:p w14:paraId="08C7F99F" w14:textId="77777777" w:rsidR="008C70AF" w:rsidRPr="008C70AF" w:rsidRDefault="008C70AF" w:rsidP="00606DFB"/>
    <w:p w14:paraId="777CF74E" w14:textId="46249ABF" w:rsidR="008D3CB1" w:rsidRPr="008C70AF" w:rsidRDefault="008D3CB1" w:rsidP="008D3CB1">
      <w:r w:rsidRPr="008C70AF">
        <w:t>Kaderstellende bepalingen</w:t>
      </w:r>
      <w:r w:rsidR="007E49AD" w:rsidRPr="008C70AF">
        <w:t>, zie verder ook de</w:t>
      </w:r>
      <w:r w:rsidRPr="008C70AF">
        <w:t xml:space="preserve"> Informatieblad</w:t>
      </w:r>
      <w:r w:rsidR="000A587F" w:rsidRPr="008C70AF">
        <w:t>en:</w:t>
      </w:r>
    </w:p>
    <w:p w14:paraId="479C1ED8" w14:textId="30157112" w:rsidR="008D3CB1" w:rsidRPr="008C70AF" w:rsidRDefault="008D3CB1" w:rsidP="008D3CB1">
      <w:r w:rsidRPr="008C70AF">
        <w:t> Struweelhaag en knip- en scheerheg: aanvraag minimaal 100 meter. Onderdelen nooit korter dan 25 meter</w:t>
      </w:r>
    </w:p>
    <w:p w14:paraId="419F8D17" w14:textId="3DFF1078" w:rsidR="007E49AD" w:rsidRPr="008C70AF" w:rsidRDefault="007E49AD" w:rsidP="007E49AD">
      <w:r w:rsidRPr="008C70AF">
        <w:t> Boomgaard: Laat op minimaal 10% van het terrein ruigte en kruiden ontstaan, bijvoorbeeld op een strook of een rand.</w:t>
      </w:r>
    </w:p>
    <w:p w14:paraId="28F50954" w14:textId="77777777" w:rsidR="008D3CB1" w:rsidRPr="008C70AF" w:rsidRDefault="008D3CB1" w:rsidP="008D3CB1">
      <w:r w:rsidRPr="008C70AF">
        <w:t xml:space="preserve"> Bossingel, houtwal, houtsingel, holle weg, graft: de minimale aanleg en herstel is 200m2.  </w:t>
      </w:r>
    </w:p>
    <w:p w14:paraId="37E5F79C" w14:textId="77777777" w:rsidR="008D3CB1" w:rsidRPr="008C70AF" w:rsidRDefault="008D3CB1" w:rsidP="008D3CB1">
      <w:r w:rsidRPr="008C70AF">
        <w:t>Onderdelen hiervan nooit kleiner dan 100m2</w:t>
      </w:r>
    </w:p>
    <w:p w14:paraId="0AC028F4" w14:textId="5E078EC8" w:rsidR="572EA709" w:rsidRPr="008C70AF" w:rsidRDefault="572EA709">
      <w:r w:rsidRPr="008C70AF">
        <w:t> Boomgaard: geen kunstmest, drijfmest, kippenmest. Uitrijden van mest is niet toegestaan. Indien de bodemtoestand erom vraagt kan het nodig zijn met compost en organische mest (zoals verteerde stalmest) bomen vitaal te krijgen of te houden. Tijdstip rondom winter/voorjaar. Dit kan plek</w:t>
      </w:r>
      <w:r w:rsidR="4EAFDA65" w:rsidRPr="008C70AF">
        <w:t>s</w:t>
      </w:r>
      <w:r w:rsidRPr="008C70AF">
        <w:t>gewijs toegepast worden, net als noodzakelijke bekalking.</w:t>
      </w:r>
    </w:p>
    <w:p w14:paraId="5FB304C6" w14:textId="43C2EBAD" w:rsidR="008D3CB1" w:rsidRPr="008C70AF" w:rsidRDefault="008D3CB1" w:rsidP="008D3CB1">
      <w:r w:rsidRPr="008C70AF">
        <w:t xml:space="preserve"> Poel: </w:t>
      </w:r>
      <w:r w:rsidR="2B325090" w:rsidRPr="008C70AF">
        <w:t>poelen vragen een specialistisch ontwerp. A</w:t>
      </w:r>
      <w:r w:rsidRPr="008C70AF">
        <w:t>anleg grondwaterpoel en poel met kunstmatige afdichting gebeurt via een aannemer</w:t>
      </w:r>
      <w:r w:rsidR="0F625E04" w:rsidRPr="008C70AF">
        <w:t xml:space="preserve">. </w:t>
      </w:r>
      <w:r w:rsidR="009C51F1">
        <w:t>Deze</w:t>
      </w:r>
      <w:r w:rsidRPr="008C70AF">
        <w:t xml:space="preserve"> poel kan worden aangelegd, indien een extern advies aangeeft dat de activiteit ter plaatse zinvol is</w:t>
      </w:r>
      <w:r w:rsidR="009C51F1">
        <w:t xml:space="preserve"> (dat wil zeggen; jaarrond of in belangrijk deel van het jaar waterhoudend) en van meerwaarde</w:t>
      </w:r>
      <w:r w:rsidRPr="008C70AF">
        <w:t xml:space="preserve"> voor de</w:t>
      </w:r>
      <w:r w:rsidR="009C51F1">
        <w:t xml:space="preserve"> doelsoorten</w:t>
      </w:r>
      <w:r w:rsidRPr="008C70AF">
        <w:t>.</w:t>
      </w:r>
    </w:p>
    <w:sectPr w:rsidR="008D3CB1" w:rsidRPr="008C70AF" w:rsidSect="000A73F6">
      <w:type w:val="continuous"/>
      <w:pgSz w:w="11906" w:h="16838" w:code="9"/>
      <w:pgMar w:top="1418" w:right="1418" w:bottom="1418" w:left="1418" w:header="1276" w:footer="992"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98A12B" w14:textId="77777777" w:rsidR="008A3252" w:rsidRDefault="008A3252">
      <w:r>
        <w:separator/>
      </w:r>
    </w:p>
  </w:endnote>
  <w:endnote w:type="continuationSeparator" w:id="0">
    <w:p w14:paraId="2946DB82" w14:textId="77777777" w:rsidR="008A3252" w:rsidRDefault="008A3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E0A41" w14:textId="77777777" w:rsidR="008A3252" w:rsidRDefault="008A3252">
      <w:r>
        <w:separator/>
      </w:r>
    </w:p>
  </w:footnote>
  <w:footnote w:type="continuationSeparator" w:id="0">
    <w:p w14:paraId="62EBF3C5" w14:textId="77777777" w:rsidR="008A3252" w:rsidRDefault="008A32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982400"/>
    <w:multiLevelType w:val="singleLevel"/>
    <w:tmpl w:val="8DD0CD24"/>
    <w:lvl w:ilvl="0">
      <w:start w:val="1"/>
      <w:numFmt w:val="bullet"/>
      <w:pStyle w:val="opsom1"/>
      <w:lvlText w:val=""/>
      <w:lvlJc w:val="left"/>
      <w:pPr>
        <w:tabs>
          <w:tab w:val="num" w:pos="567"/>
        </w:tabs>
        <w:ind w:left="567" w:hanging="567"/>
      </w:pPr>
      <w:rPr>
        <w:rFonts w:ascii="Symbol" w:hAnsi="Symbol" w:hint="default"/>
      </w:rPr>
    </w:lvl>
  </w:abstractNum>
  <w:abstractNum w:abstractNumId="1" w15:restartNumberingAfterBreak="0">
    <w:nsid w:val="4953332C"/>
    <w:multiLevelType w:val="multilevel"/>
    <w:tmpl w:val="EE605B7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680"/>
        </w:tabs>
        <w:ind w:left="4320" w:hanging="1440"/>
      </w:pPr>
    </w:lvl>
  </w:abstractNum>
  <w:abstractNum w:abstractNumId="2" w15:restartNumberingAfterBreak="0">
    <w:nsid w:val="4A9F06CF"/>
    <w:multiLevelType w:val="multilevel"/>
    <w:tmpl w:val="C8A4C6E8"/>
    <w:lvl w:ilvl="0">
      <w:start w:val="1"/>
      <w:numFmt w:val="decimal"/>
      <w:lvlRestart w:val="0"/>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pStyle w:val="Kop5"/>
      <w:lvlText w:val="(%1.%2.%3.%4.%5)"/>
      <w:lvlJc w:val="left"/>
      <w:pPr>
        <w:tabs>
          <w:tab w:val="num" w:pos="0"/>
        </w:tabs>
        <w:ind w:left="0" w:firstLine="0"/>
      </w:pPr>
    </w:lvl>
    <w:lvl w:ilvl="5">
      <w:start w:val="1"/>
      <w:numFmt w:val="lowerLetter"/>
      <w:pStyle w:val="Kop6"/>
      <w:lvlText w:val="(%1.%2.%3.%4.%5.%6)"/>
      <w:lvlJc w:val="left"/>
      <w:pPr>
        <w:tabs>
          <w:tab w:val="num" w:pos="0"/>
        </w:tabs>
        <w:ind w:left="0" w:firstLine="0"/>
      </w:pPr>
    </w:lvl>
    <w:lvl w:ilvl="6">
      <w:start w:val="1"/>
      <w:numFmt w:val="lowerRoman"/>
      <w:pStyle w:val="Kop7"/>
      <w:lvlText w:val="(%1.%2.%3.%4.%5.%6.%7)"/>
      <w:lvlJc w:val="left"/>
      <w:pPr>
        <w:tabs>
          <w:tab w:val="num" w:pos="0"/>
        </w:tabs>
        <w:ind w:left="0" w:firstLine="0"/>
      </w:pPr>
    </w:lvl>
    <w:lvl w:ilvl="7">
      <w:start w:val="1"/>
      <w:numFmt w:val="lowerLetter"/>
      <w:pStyle w:val="Kop8"/>
      <w:lvlText w:val="(%8)"/>
      <w:lvlJc w:val="left"/>
      <w:pPr>
        <w:tabs>
          <w:tab w:val="num" w:pos="5400"/>
        </w:tabs>
        <w:ind w:left="5040" w:firstLine="0"/>
      </w:pPr>
    </w:lvl>
    <w:lvl w:ilvl="8">
      <w:start w:val="1"/>
      <w:numFmt w:val="lowerRoman"/>
      <w:pStyle w:val="Kop9"/>
      <w:lvlText w:val="(%9)"/>
      <w:lvlJc w:val="left"/>
      <w:pPr>
        <w:tabs>
          <w:tab w:val="num" w:pos="6120"/>
        </w:tabs>
        <w:ind w:left="5760" w:firstLine="0"/>
      </w:pPr>
    </w:lvl>
  </w:abstractNum>
  <w:abstractNum w:abstractNumId="3" w15:restartNumberingAfterBreak="0">
    <w:nsid w:val="5EFA753D"/>
    <w:multiLevelType w:val="singleLevel"/>
    <w:tmpl w:val="74F66020"/>
    <w:lvl w:ilvl="0">
      <w:start w:val="1"/>
      <w:numFmt w:val="bullet"/>
      <w:pStyle w:val="opsom2"/>
      <w:lvlText w:val=""/>
      <w:lvlJc w:val="left"/>
      <w:pPr>
        <w:tabs>
          <w:tab w:val="num" w:pos="567"/>
        </w:tabs>
        <w:ind w:left="567" w:hanging="567"/>
      </w:pPr>
      <w:rPr>
        <w:rFonts w:ascii="Symbol" w:hAnsi="Symbol"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0"/>
  </w:num>
  <w:num w:numId="10">
    <w:abstractNumId w:val="3"/>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0"/>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252"/>
    <w:rsid w:val="000A587F"/>
    <w:rsid w:val="000A73F6"/>
    <w:rsid w:val="000D07E9"/>
    <w:rsid w:val="00166D2A"/>
    <w:rsid w:val="00271FE6"/>
    <w:rsid w:val="00284267"/>
    <w:rsid w:val="002E2863"/>
    <w:rsid w:val="0039219F"/>
    <w:rsid w:val="003B21D5"/>
    <w:rsid w:val="003E7458"/>
    <w:rsid w:val="0042770A"/>
    <w:rsid w:val="00432377"/>
    <w:rsid w:val="00457DC6"/>
    <w:rsid w:val="00472095"/>
    <w:rsid w:val="00487A16"/>
    <w:rsid w:val="004F2113"/>
    <w:rsid w:val="005F4937"/>
    <w:rsid w:val="00606DFB"/>
    <w:rsid w:val="007530B5"/>
    <w:rsid w:val="0077302A"/>
    <w:rsid w:val="007E49AD"/>
    <w:rsid w:val="00862410"/>
    <w:rsid w:val="008A3252"/>
    <w:rsid w:val="008C70AF"/>
    <w:rsid w:val="008D3CB1"/>
    <w:rsid w:val="00912EE2"/>
    <w:rsid w:val="00932012"/>
    <w:rsid w:val="009A4456"/>
    <w:rsid w:val="009C51F1"/>
    <w:rsid w:val="009E1941"/>
    <w:rsid w:val="00A0024F"/>
    <w:rsid w:val="00A27D9A"/>
    <w:rsid w:val="00A40E9E"/>
    <w:rsid w:val="00A5138B"/>
    <w:rsid w:val="00AA51A1"/>
    <w:rsid w:val="00AB4B28"/>
    <w:rsid w:val="00AF45C4"/>
    <w:rsid w:val="00B20AE4"/>
    <w:rsid w:val="00B9327D"/>
    <w:rsid w:val="00C01362"/>
    <w:rsid w:val="00C036F4"/>
    <w:rsid w:val="00CE4E13"/>
    <w:rsid w:val="00D2299C"/>
    <w:rsid w:val="00DB04D8"/>
    <w:rsid w:val="00DB449B"/>
    <w:rsid w:val="00DC4B3D"/>
    <w:rsid w:val="00E17EF8"/>
    <w:rsid w:val="00F300F0"/>
    <w:rsid w:val="00F6503B"/>
    <w:rsid w:val="00F72236"/>
    <w:rsid w:val="04300F56"/>
    <w:rsid w:val="049F1CA8"/>
    <w:rsid w:val="05FAD2F7"/>
    <w:rsid w:val="06DED2C6"/>
    <w:rsid w:val="090B6412"/>
    <w:rsid w:val="09E41746"/>
    <w:rsid w:val="0A2C3873"/>
    <w:rsid w:val="0F625E04"/>
    <w:rsid w:val="0F8AE263"/>
    <w:rsid w:val="12D6588E"/>
    <w:rsid w:val="1380EBC9"/>
    <w:rsid w:val="14FA7EBC"/>
    <w:rsid w:val="181A766F"/>
    <w:rsid w:val="1A1639BE"/>
    <w:rsid w:val="1F8B927D"/>
    <w:rsid w:val="20AA548A"/>
    <w:rsid w:val="23C207AA"/>
    <w:rsid w:val="245E2111"/>
    <w:rsid w:val="260EFF32"/>
    <w:rsid w:val="26FB3B34"/>
    <w:rsid w:val="278A6646"/>
    <w:rsid w:val="28C32820"/>
    <w:rsid w:val="2A09D236"/>
    <w:rsid w:val="2B325090"/>
    <w:rsid w:val="2FA3994B"/>
    <w:rsid w:val="34B07385"/>
    <w:rsid w:val="38C67211"/>
    <w:rsid w:val="39F8D4D9"/>
    <w:rsid w:val="3FA5921D"/>
    <w:rsid w:val="41F0145A"/>
    <w:rsid w:val="421B85E5"/>
    <w:rsid w:val="43EC4B74"/>
    <w:rsid w:val="4449F2BD"/>
    <w:rsid w:val="4B6B285B"/>
    <w:rsid w:val="4EAFDA65"/>
    <w:rsid w:val="572EA709"/>
    <w:rsid w:val="5AA9E7CF"/>
    <w:rsid w:val="5EF67787"/>
    <w:rsid w:val="623576A8"/>
    <w:rsid w:val="626B3583"/>
    <w:rsid w:val="65C87A06"/>
    <w:rsid w:val="65D9AB63"/>
    <w:rsid w:val="67C69F0B"/>
    <w:rsid w:val="6893FF49"/>
    <w:rsid w:val="68FFF60C"/>
    <w:rsid w:val="6B4EA3AC"/>
    <w:rsid w:val="6C58137B"/>
    <w:rsid w:val="6F3D3EDD"/>
    <w:rsid w:val="6FB30707"/>
    <w:rsid w:val="70536132"/>
    <w:rsid w:val="7140F45D"/>
    <w:rsid w:val="73A9652A"/>
    <w:rsid w:val="7460401A"/>
    <w:rsid w:val="75AED131"/>
    <w:rsid w:val="7662AF29"/>
    <w:rsid w:val="76DD77A9"/>
    <w:rsid w:val="77188360"/>
    <w:rsid w:val="7B040660"/>
    <w:rsid w:val="7FCDB09A"/>
    <w:rsid w:val="7FE090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9E9E10B"/>
  <w15:chartTrackingRefBased/>
  <w15:docId w15:val="{ED32CF6F-4F54-444B-B3F7-BC039CED1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862410"/>
    <w:pPr>
      <w:spacing w:line="280" w:lineRule="atLeast"/>
    </w:pPr>
    <w:rPr>
      <w:rFonts w:ascii="Arial" w:hAnsi="Arial"/>
      <w:lang w:eastAsia="en-US"/>
    </w:rPr>
  </w:style>
  <w:style w:type="paragraph" w:styleId="Kop1">
    <w:name w:val="heading 1"/>
    <w:basedOn w:val="Standaard"/>
    <w:next w:val="Standaard"/>
    <w:link w:val="Kop1Char"/>
    <w:qFormat/>
    <w:rsid w:val="00862410"/>
    <w:pPr>
      <w:keepNext/>
      <w:numPr>
        <w:numId w:val="20"/>
      </w:numPr>
      <w:tabs>
        <w:tab w:val="left" w:pos="851"/>
      </w:tabs>
      <w:outlineLvl w:val="0"/>
    </w:pPr>
    <w:rPr>
      <w:b/>
    </w:rPr>
  </w:style>
  <w:style w:type="paragraph" w:styleId="Kop2">
    <w:name w:val="heading 2"/>
    <w:basedOn w:val="Standaard"/>
    <w:next w:val="Standaard"/>
    <w:link w:val="Kop2Char"/>
    <w:qFormat/>
    <w:rsid w:val="00862410"/>
    <w:pPr>
      <w:keepNext/>
      <w:numPr>
        <w:ilvl w:val="1"/>
        <w:numId w:val="20"/>
      </w:numPr>
      <w:tabs>
        <w:tab w:val="left" w:pos="851"/>
      </w:tabs>
      <w:outlineLvl w:val="1"/>
    </w:pPr>
    <w:rPr>
      <w:b/>
      <w:noProof/>
    </w:rPr>
  </w:style>
  <w:style w:type="paragraph" w:styleId="Kop3">
    <w:name w:val="heading 3"/>
    <w:basedOn w:val="Standaard"/>
    <w:next w:val="Standaard"/>
    <w:link w:val="Kop3Char"/>
    <w:qFormat/>
    <w:rsid w:val="00862410"/>
    <w:pPr>
      <w:keepNext/>
      <w:numPr>
        <w:ilvl w:val="2"/>
        <w:numId w:val="20"/>
      </w:numPr>
      <w:tabs>
        <w:tab w:val="left" w:pos="851"/>
      </w:tabs>
      <w:outlineLvl w:val="2"/>
    </w:pPr>
    <w:rPr>
      <w:b/>
    </w:rPr>
  </w:style>
  <w:style w:type="paragraph" w:styleId="Kop4">
    <w:name w:val="heading 4"/>
    <w:basedOn w:val="Standaard"/>
    <w:next w:val="Standaard"/>
    <w:link w:val="Kop4Char"/>
    <w:qFormat/>
    <w:rsid w:val="00862410"/>
    <w:pPr>
      <w:keepNext/>
      <w:numPr>
        <w:ilvl w:val="3"/>
        <w:numId w:val="20"/>
      </w:numPr>
      <w:tabs>
        <w:tab w:val="left" w:pos="851"/>
      </w:tabs>
      <w:outlineLvl w:val="3"/>
    </w:pPr>
    <w:rPr>
      <w:b/>
    </w:rPr>
  </w:style>
  <w:style w:type="paragraph" w:styleId="Kop5">
    <w:name w:val="heading 5"/>
    <w:basedOn w:val="Standaard"/>
    <w:next w:val="Standaard"/>
    <w:link w:val="Kop5Char"/>
    <w:qFormat/>
    <w:rsid w:val="00862410"/>
    <w:pPr>
      <w:numPr>
        <w:ilvl w:val="4"/>
        <w:numId w:val="20"/>
      </w:numPr>
      <w:spacing w:before="120"/>
      <w:outlineLvl w:val="4"/>
    </w:pPr>
    <w:rPr>
      <w:spacing w:val="6"/>
    </w:rPr>
  </w:style>
  <w:style w:type="paragraph" w:styleId="Kop6">
    <w:name w:val="heading 6"/>
    <w:basedOn w:val="Standaard"/>
    <w:next w:val="Standaard"/>
    <w:qFormat/>
    <w:pPr>
      <w:numPr>
        <w:ilvl w:val="5"/>
        <w:numId w:val="20"/>
      </w:numPr>
      <w:spacing w:before="240" w:after="60"/>
      <w:outlineLvl w:val="5"/>
    </w:pPr>
    <w:rPr>
      <w:i/>
    </w:rPr>
  </w:style>
  <w:style w:type="paragraph" w:styleId="Kop7">
    <w:name w:val="heading 7"/>
    <w:basedOn w:val="Standaard"/>
    <w:next w:val="Standaard"/>
    <w:qFormat/>
    <w:pPr>
      <w:numPr>
        <w:ilvl w:val="6"/>
        <w:numId w:val="20"/>
      </w:numPr>
      <w:spacing w:before="240" w:after="60"/>
      <w:outlineLvl w:val="6"/>
    </w:pPr>
  </w:style>
  <w:style w:type="paragraph" w:styleId="Kop8">
    <w:name w:val="heading 8"/>
    <w:basedOn w:val="Standaard"/>
    <w:next w:val="Standaard"/>
    <w:qFormat/>
    <w:pPr>
      <w:numPr>
        <w:ilvl w:val="7"/>
        <w:numId w:val="20"/>
      </w:numPr>
      <w:spacing w:before="240" w:after="60"/>
      <w:outlineLvl w:val="7"/>
    </w:pPr>
    <w:rPr>
      <w:i/>
    </w:rPr>
  </w:style>
  <w:style w:type="paragraph" w:styleId="Kop9">
    <w:name w:val="heading 9"/>
    <w:basedOn w:val="Standaard"/>
    <w:next w:val="Standaard"/>
    <w:qFormat/>
    <w:pPr>
      <w:numPr>
        <w:ilvl w:val="8"/>
        <w:numId w:val="20"/>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0arialvet">
    <w:name w:val="kop_10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rPr>
  </w:style>
  <w:style w:type="paragraph" w:customStyle="1" w:styleId="kop14arialvet">
    <w:name w:val="kop_14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caps/>
      <w:sz w:val="28"/>
    </w:rPr>
  </w:style>
  <w:style w:type="paragraph" w:styleId="Koptekst">
    <w:name w:val="header"/>
    <w:basedOn w:val="Standaard"/>
    <w:pPr>
      <w:tabs>
        <w:tab w:val="left" w:pos="567"/>
        <w:tab w:val="left" w:pos="1134"/>
        <w:tab w:val="left" w:pos="1701"/>
        <w:tab w:val="left" w:pos="2268"/>
        <w:tab w:val="left" w:pos="2835"/>
        <w:tab w:val="left" w:pos="3402"/>
        <w:tab w:val="left" w:pos="3969"/>
        <w:tab w:val="left" w:pos="4536"/>
        <w:tab w:val="center" w:pos="4703"/>
        <w:tab w:val="left" w:pos="5103"/>
        <w:tab w:val="left" w:pos="5670"/>
        <w:tab w:val="left" w:pos="6237"/>
        <w:tab w:val="left" w:pos="6804"/>
        <w:tab w:val="left" w:pos="7371"/>
        <w:tab w:val="left" w:pos="7938"/>
        <w:tab w:val="right" w:pos="9406"/>
      </w:tabs>
    </w:pPr>
  </w:style>
  <w:style w:type="paragraph" w:styleId="Voettekst">
    <w:name w:val="footer"/>
    <w:basedOn w:val="Standaard"/>
    <w:link w:val="VoettekstChar"/>
    <w:rsid w:val="00862410"/>
    <w:pPr>
      <w:tabs>
        <w:tab w:val="center" w:pos="4536"/>
        <w:tab w:val="right" w:pos="9072"/>
      </w:tabs>
      <w:spacing w:line="200" w:lineRule="exact"/>
    </w:pPr>
    <w:rPr>
      <w:sz w:val="15"/>
    </w:rPr>
  </w:style>
  <w:style w:type="character" w:styleId="Paginanummer">
    <w:name w:val="page number"/>
    <w:basedOn w:val="Standaardalinea-lettertype"/>
  </w:style>
  <w:style w:type="paragraph" w:customStyle="1" w:styleId="kop9arialcursief">
    <w:name w:val="kop_9_arialcursief"/>
    <w:basedOn w:val="Standaard"/>
    <w:rPr>
      <w:rFonts w:ascii="Arial Narrow" w:hAnsi="Arial Narrow"/>
      <w:i/>
      <w:vanish/>
    </w:rPr>
  </w:style>
  <w:style w:type="paragraph" w:customStyle="1" w:styleId="kop10arialcursief">
    <w:name w:val="kop_10_arial_cursief"/>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i/>
    </w:rPr>
  </w:style>
  <w:style w:type="paragraph" w:styleId="Inhopg1">
    <w:name w:val="toc 1"/>
    <w:basedOn w:val="Standaard"/>
    <w:next w:val="Standaard"/>
    <w:autoRedefine/>
    <w:semiHidden/>
    <w:rsid w:val="00862410"/>
    <w:pPr>
      <w:tabs>
        <w:tab w:val="left" w:pos="851"/>
        <w:tab w:val="right" w:pos="9072"/>
      </w:tabs>
      <w:spacing w:before="280" w:line="240" w:lineRule="auto"/>
    </w:pPr>
    <w:rPr>
      <w:b/>
      <w:noProof/>
    </w:rPr>
  </w:style>
  <w:style w:type="paragraph" w:styleId="Inhopg2">
    <w:name w:val="toc 2"/>
    <w:basedOn w:val="Standaard"/>
    <w:next w:val="Standaard"/>
    <w:autoRedefine/>
    <w:semiHidden/>
    <w:rsid w:val="00862410"/>
    <w:pPr>
      <w:tabs>
        <w:tab w:val="left" w:pos="851"/>
        <w:tab w:val="right" w:leader="dot" w:pos="9072"/>
      </w:tabs>
      <w:spacing w:line="240" w:lineRule="auto"/>
    </w:pPr>
    <w:rPr>
      <w:noProof/>
    </w:rPr>
  </w:style>
  <w:style w:type="paragraph" w:styleId="Inhopg3">
    <w:name w:val="toc 3"/>
    <w:basedOn w:val="Standaard"/>
    <w:next w:val="Standaard"/>
    <w:autoRedefine/>
    <w:semiHidden/>
    <w:rsid w:val="00862410"/>
    <w:pPr>
      <w:tabs>
        <w:tab w:val="left" w:pos="851"/>
        <w:tab w:val="right" w:leader="dot" w:pos="9072"/>
      </w:tabs>
      <w:spacing w:line="240" w:lineRule="auto"/>
    </w:pPr>
    <w:rPr>
      <w:noProof/>
    </w:rPr>
  </w:style>
  <w:style w:type="paragraph" w:styleId="Inhopg4">
    <w:name w:val="toc 4"/>
    <w:basedOn w:val="Standaard"/>
    <w:next w:val="Standaard"/>
    <w:autoRedefine/>
    <w:semiHidden/>
    <w:rsid w:val="00862410"/>
    <w:pPr>
      <w:tabs>
        <w:tab w:val="left" w:pos="1330"/>
        <w:tab w:val="left" w:pos="2520"/>
        <w:tab w:val="right" w:leader="dot" w:pos="8505"/>
      </w:tabs>
      <w:spacing w:line="240" w:lineRule="auto"/>
      <w:ind w:left="1800"/>
    </w:pPr>
    <w:rPr>
      <w:noProof/>
    </w:rPr>
  </w:style>
  <w:style w:type="paragraph" w:styleId="Inhopg5">
    <w:name w:val="toc 5"/>
    <w:basedOn w:val="Standaard"/>
    <w:next w:val="Standaard"/>
    <w:autoRedefine/>
    <w:semiHidden/>
    <w:pPr>
      <w:tabs>
        <w:tab w:val="right" w:leader="dot" w:pos="9350"/>
      </w:tabs>
    </w:pPr>
  </w:style>
  <w:style w:type="paragraph" w:styleId="Inhopg6">
    <w:name w:val="toc 6"/>
    <w:basedOn w:val="Standaard"/>
    <w:next w:val="Standaard"/>
    <w:autoRedefine/>
    <w:semiHidden/>
    <w:pPr>
      <w:tabs>
        <w:tab w:val="right" w:leader="dot" w:pos="9350"/>
      </w:tabs>
    </w:pPr>
  </w:style>
  <w:style w:type="paragraph" w:styleId="Inhopg7">
    <w:name w:val="toc 7"/>
    <w:basedOn w:val="Standaard"/>
    <w:next w:val="Standaard"/>
    <w:autoRedefine/>
    <w:semiHidden/>
    <w:pPr>
      <w:tabs>
        <w:tab w:val="right" w:leader="dot" w:pos="9350"/>
      </w:tabs>
    </w:pPr>
  </w:style>
  <w:style w:type="paragraph" w:styleId="Inhopg8">
    <w:name w:val="toc 8"/>
    <w:basedOn w:val="Standaard"/>
    <w:next w:val="Standaard"/>
    <w:autoRedefine/>
    <w:semiHidden/>
    <w:pPr>
      <w:tabs>
        <w:tab w:val="right" w:leader="dot" w:pos="9350"/>
      </w:tabs>
    </w:pPr>
  </w:style>
  <w:style w:type="paragraph" w:styleId="Inhopg9">
    <w:name w:val="toc 9"/>
    <w:basedOn w:val="Standaard"/>
    <w:next w:val="Standaard"/>
    <w:autoRedefine/>
    <w:semiHidden/>
    <w:pPr>
      <w:tabs>
        <w:tab w:val="right" w:leader="dot" w:pos="9350"/>
      </w:tabs>
    </w:pPr>
  </w:style>
  <w:style w:type="paragraph" w:customStyle="1" w:styleId="titel3">
    <w:name w:val="titel3"/>
    <w:basedOn w:val="kop10arialvet"/>
    <w:next w:val="Standaard"/>
    <w:rPr>
      <w:i/>
    </w:rPr>
  </w:style>
  <w:style w:type="paragraph" w:customStyle="1" w:styleId="opsom1">
    <w:name w:val="opsom1"/>
    <w:basedOn w:val="Standaard"/>
    <w:rsid w:val="00862410"/>
    <w:pPr>
      <w:numPr>
        <w:numId w:val="21"/>
      </w:numPr>
      <w:tabs>
        <w:tab w:val="left" w:pos="425"/>
      </w:tabs>
    </w:pPr>
  </w:style>
  <w:style w:type="paragraph" w:customStyle="1" w:styleId="opsom2">
    <w:name w:val="opsom2"/>
    <w:basedOn w:val="Standaard"/>
    <w:rsid w:val="00862410"/>
    <w:pPr>
      <w:numPr>
        <w:numId w:val="22"/>
      </w:numPr>
      <w:tabs>
        <w:tab w:val="left" w:pos="851"/>
      </w:tabs>
    </w:pPr>
  </w:style>
  <w:style w:type="paragraph" w:styleId="Plattetekstinspringen">
    <w:name w:val="Body Text Indent"/>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415" w:hanging="849"/>
    </w:pPr>
  </w:style>
  <w:style w:type="paragraph" w:styleId="Plattetekstinspringen2">
    <w:name w:val="Body Text Indent 2"/>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134" w:hanging="1134"/>
    </w:pPr>
  </w:style>
  <w:style w:type="paragraph" w:styleId="Plattetekstinspringen3">
    <w:name w:val="Body Text Indent 3"/>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567" w:hanging="567"/>
    </w:pPr>
  </w:style>
  <w:style w:type="character" w:styleId="Voetnootmarkering">
    <w:name w:val="footnote reference"/>
    <w:basedOn w:val="Standaardalinea-lettertype"/>
    <w:semiHidden/>
    <w:rPr>
      <w:rFonts w:ascii="Bookman Old Style" w:hAnsi="Bookman Old Style"/>
      <w:sz w:val="16"/>
      <w:vertAlign w:val="superscript"/>
    </w:rPr>
  </w:style>
  <w:style w:type="paragraph" w:styleId="Voetnoottekst">
    <w:name w:val="footnote text"/>
    <w:basedOn w:val="Standaard"/>
    <w:semiHidden/>
    <w:pPr>
      <w:tabs>
        <w:tab w:val="left" w:pos="284"/>
      </w:tabs>
      <w:ind w:left="284" w:hanging="284"/>
    </w:pPr>
    <w:rPr>
      <w:sz w:val="16"/>
    </w:rPr>
  </w:style>
  <w:style w:type="paragraph" w:customStyle="1" w:styleId="Kop0">
    <w:name w:val="Kop 0"/>
    <w:basedOn w:val="Kop1"/>
    <w:next w:val="Standaard"/>
    <w:rsid w:val="00862410"/>
    <w:pPr>
      <w:keepLines/>
      <w:numPr>
        <w:numId w:val="0"/>
      </w:numPr>
      <w:tabs>
        <w:tab w:val="num" w:pos="851"/>
      </w:tabs>
      <w:ind w:left="851" w:hanging="851"/>
      <w:outlineLvl w:val="9"/>
    </w:pPr>
    <w:rPr>
      <w:spacing w:val="6"/>
      <w:sz w:val="26"/>
    </w:rPr>
  </w:style>
  <w:style w:type="paragraph" w:styleId="Bijschrift">
    <w:name w:val="caption"/>
    <w:basedOn w:val="Standaard"/>
    <w:next w:val="Standaard"/>
    <w:qFormat/>
    <w:rsid w:val="00862410"/>
    <w:pPr>
      <w:spacing w:before="120"/>
    </w:pPr>
    <w:rPr>
      <w:i/>
      <w:spacing w:val="6"/>
      <w:sz w:val="18"/>
    </w:rPr>
  </w:style>
  <w:style w:type="character" w:customStyle="1" w:styleId="refkopjes">
    <w:name w:val="refkopjes"/>
    <w:rsid w:val="00862410"/>
    <w:rPr>
      <w:rFonts w:ascii="Verdana" w:hAnsi="Verdana"/>
      <w:sz w:val="16"/>
    </w:rPr>
  </w:style>
  <w:style w:type="paragraph" w:customStyle="1" w:styleId="Hoofdkop">
    <w:name w:val="Hoofdkop"/>
    <w:basedOn w:val="Standaard"/>
    <w:next w:val="Standaard"/>
    <w:rsid w:val="00862410"/>
    <w:rPr>
      <w:b/>
      <w:caps/>
    </w:rPr>
  </w:style>
  <w:style w:type="paragraph" w:customStyle="1" w:styleId="Alineakop">
    <w:name w:val="Alineakop"/>
    <w:basedOn w:val="Standaard"/>
    <w:next w:val="Standaard"/>
    <w:rsid w:val="00862410"/>
    <w:rPr>
      <w:b/>
    </w:rPr>
  </w:style>
  <w:style w:type="paragraph" w:customStyle="1" w:styleId="Subalineakop">
    <w:name w:val="Subalineakop"/>
    <w:basedOn w:val="Standaard"/>
    <w:next w:val="Standaard"/>
    <w:rsid w:val="00862410"/>
    <w:rPr>
      <w:i/>
    </w:rPr>
  </w:style>
  <w:style w:type="paragraph" w:customStyle="1" w:styleId="formuliernaam">
    <w:name w:val="formuliernaam"/>
    <w:basedOn w:val="Standaard"/>
    <w:next w:val="Standaard"/>
    <w:rsid w:val="00862410"/>
    <w:rPr>
      <w:sz w:val="40"/>
    </w:rPr>
  </w:style>
  <w:style w:type="paragraph" w:customStyle="1" w:styleId="refkop">
    <w:name w:val="refkop"/>
    <w:basedOn w:val="Standaard"/>
    <w:rsid w:val="00862410"/>
    <w:pPr>
      <w:spacing w:line="240" w:lineRule="auto"/>
    </w:pPr>
    <w:rPr>
      <w:rFonts w:ascii="Arial Narrow" w:hAnsi="Arial Narrow"/>
      <w:sz w:val="18"/>
    </w:rPr>
  </w:style>
  <w:style w:type="paragraph" w:styleId="Titel">
    <w:name w:val="Title"/>
    <w:basedOn w:val="Standaard"/>
    <w:link w:val="TitelChar"/>
    <w:qFormat/>
    <w:rsid w:val="00862410"/>
    <w:pPr>
      <w:spacing w:before="240" w:after="60"/>
      <w:outlineLvl w:val="0"/>
    </w:pPr>
    <w:rPr>
      <w:kern w:val="28"/>
      <w:sz w:val="40"/>
    </w:rPr>
  </w:style>
  <w:style w:type="paragraph" w:styleId="Ondertitel">
    <w:name w:val="Subtitle"/>
    <w:basedOn w:val="Standaard"/>
    <w:qFormat/>
    <w:pPr>
      <w:spacing w:after="60"/>
      <w:outlineLvl w:val="1"/>
    </w:pPr>
    <w:rPr>
      <w:rFonts w:cs="Arial"/>
      <w:sz w:val="32"/>
      <w:szCs w:val="24"/>
    </w:rPr>
  </w:style>
  <w:style w:type="paragraph" w:customStyle="1" w:styleId="voorkop">
    <w:name w:val="voorkop"/>
    <w:rsid w:val="00862410"/>
    <w:pPr>
      <w:spacing w:line="280" w:lineRule="atLeast"/>
    </w:pPr>
    <w:rPr>
      <w:rFonts w:ascii="Arial" w:hAnsi="Arial"/>
      <w:b/>
      <w:lang w:eastAsia="en-US"/>
    </w:rPr>
  </w:style>
  <w:style w:type="character" w:customStyle="1" w:styleId="Kop1Char">
    <w:name w:val="Kop 1 Char"/>
    <w:basedOn w:val="Standaardalinea-lettertype"/>
    <w:link w:val="Kop1"/>
    <w:rsid w:val="00862410"/>
    <w:rPr>
      <w:rFonts w:ascii="Arial" w:hAnsi="Arial"/>
      <w:b/>
      <w:lang w:eastAsia="en-US"/>
    </w:rPr>
  </w:style>
  <w:style w:type="character" w:customStyle="1" w:styleId="Kop2Char">
    <w:name w:val="Kop 2 Char"/>
    <w:basedOn w:val="Standaardalinea-lettertype"/>
    <w:link w:val="Kop2"/>
    <w:rsid w:val="00862410"/>
    <w:rPr>
      <w:rFonts w:ascii="Arial" w:hAnsi="Arial"/>
      <w:b/>
      <w:noProof/>
      <w:lang w:eastAsia="en-US"/>
    </w:rPr>
  </w:style>
  <w:style w:type="character" w:customStyle="1" w:styleId="Kop3Char">
    <w:name w:val="Kop 3 Char"/>
    <w:basedOn w:val="Standaardalinea-lettertype"/>
    <w:link w:val="Kop3"/>
    <w:rsid w:val="00862410"/>
    <w:rPr>
      <w:rFonts w:ascii="Arial" w:hAnsi="Arial"/>
      <w:b/>
      <w:lang w:eastAsia="en-US"/>
    </w:rPr>
  </w:style>
  <w:style w:type="character" w:customStyle="1" w:styleId="Kop4Char">
    <w:name w:val="Kop 4 Char"/>
    <w:basedOn w:val="Standaardalinea-lettertype"/>
    <w:link w:val="Kop4"/>
    <w:rsid w:val="00862410"/>
    <w:rPr>
      <w:rFonts w:ascii="Arial" w:hAnsi="Arial"/>
      <w:b/>
      <w:lang w:eastAsia="en-US"/>
    </w:rPr>
  </w:style>
  <w:style w:type="character" w:customStyle="1" w:styleId="Kop5Char">
    <w:name w:val="Kop 5 Char"/>
    <w:basedOn w:val="Standaardalinea-lettertype"/>
    <w:link w:val="Kop5"/>
    <w:rsid w:val="00862410"/>
    <w:rPr>
      <w:rFonts w:ascii="Arial" w:hAnsi="Arial"/>
      <w:spacing w:val="6"/>
      <w:lang w:eastAsia="en-US"/>
    </w:rPr>
  </w:style>
  <w:style w:type="character" w:customStyle="1" w:styleId="TitelChar">
    <w:name w:val="Titel Char"/>
    <w:basedOn w:val="Standaardalinea-lettertype"/>
    <w:link w:val="Titel"/>
    <w:rsid w:val="00862410"/>
    <w:rPr>
      <w:rFonts w:ascii="Arial" w:hAnsi="Arial"/>
      <w:kern w:val="28"/>
      <w:sz w:val="40"/>
      <w:lang w:eastAsia="en-US"/>
    </w:rPr>
  </w:style>
  <w:style w:type="character" w:customStyle="1" w:styleId="VoettekstChar">
    <w:name w:val="Voettekst Char"/>
    <w:basedOn w:val="Standaardalinea-lettertype"/>
    <w:link w:val="Voettekst"/>
    <w:rsid w:val="00862410"/>
    <w:rPr>
      <w:rFonts w:ascii="Arial" w:hAnsi="Arial"/>
      <w:sz w:val="15"/>
      <w:lang w:eastAsia="en-US"/>
    </w:rPr>
  </w:style>
  <w:style w:type="table" w:styleId="Tabelraster">
    <w:name w:val="Table Grid"/>
    <w:basedOn w:val="Standaardtabel"/>
    <w:rsid w:val="008A3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nhideWhenUsed/>
    <w:rsid w:val="000A587F"/>
    <w:rPr>
      <w:color w:val="0000FF" w:themeColor="hyperlink"/>
      <w:u w:val="single"/>
    </w:rPr>
  </w:style>
  <w:style w:type="character" w:styleId="Onopgelostemelding">
    <w:name w:val="Unresolved Mention"/>
    <w:basedOn w:val="Standaardalinea-lettertype"/>
    <w:uiPriority w:val="99"/>
    <w:semiHidden/>
    <w:unhideWhenUsed/>
    <w:rsid w:val="000A58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971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mpermanhag\AppData\Local\Temp\Templafy\WordVsto\sfb4y0zr.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1AA95E8E8A2E48A71297AFA83C5EE8" ma:contentTypeVersion="10" ma:contentTypeDescription="Een nieuw document maken." ma:contentTypeScope="" ma:versionID="5ab1fd246b23afebca3e5f67fcc7a249">
  <xsd:schema xmlns:xsd="http://www.w3.org/2001/XMLSchema" xmlns:xs="http://www.w3.org/2001/XMLSchema" xmlns:p="http://schemas.microsoft.com/office/2006/metadata/properties" xmlns:ns2="7d313b21-e8ee-4633-ae77-6052feeb9324" xmlns:ns3="d9f40333-e9b5-42f2-a96d-ff9c3d83b85e" targetNamespace="http://schemas.microsoft.com/office/2006/metadata/properties" ma:root="true" ma:fieldsID="67cd1a80d9c15c63275032e7a63de94d" ns2:_="" ns3:_="">
    <xsd:import namespace="7d313b21-e8ee-4633-ae77-6052feeb9324"/>
    <xsd:import namespace="d9f40333-e9b5-42f2-a96d-ff9c3d83b8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13b21-e8ee-4633-ae77-6052feeb93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8d5b7d9b-e180-4195-91f8-883dac7ab70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f40333-e9b5-42f2-a96d-ff9c3d83b85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5819d1-bb64-4410-993f-9e4ebf2e2294}" ma:internalName="TaxCatchAll" ma:showField="CatchAllData" ma:web="d9f40333-e9b5-42f2-a96d-ff9c3d83b8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emplafyTemplateConfiguration><![CDATA[{"elementsMetadata":[],"transformationConfigurations":[],"templateName":"Leeg Templafy Provincie Limburg","templateDescription":"","enableDocumentContentUpdater":false,"version":"2.0"}]]></TemplafyTemplateConfiguration>
</file>

<file path=customXml/item3.xml><?xml version="1.0" encoding="utf-8"?>
<TemplafyFormConfiguration><![CDATA[{"formFields":[],"formDataEntries":[]}]]></TemplafyFormConfigura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d313b21-e8ee-4633-ae77-6052feeb9324">
      <Terms xmlns="http://schemas.microsoft.com/office/infopath/2007/PartnerControls"/>
    </lcf76f155ced4ddcb4097134ff3c332f>
    <TaxCatchAll xmlns="d9f40333-e9b5-42f2-a96d-ff9c3d83b85e"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2DE1A-1680-4A59-A2D4-20F3F4EC80D0}"/>
</file>

<file path=customXml/itemProps2.xml><?xml version="1.0" encoding="utf-8"?>
<ds:datastoreItem xmlns:ds="http://schemas.openxmlformats.org/officeDocument/2006/customXml" ds:itemID="{DC749E4C-BC80-4CD4-B6B4-97A1A0692234}">
  <ds:schemaRefs/>
</ds:datastoreItem>
</file>

<file path=customXml/itemProps3.xml><?xml version="1.0" encoding="utf-8"?>
<ds:datastoreItem xmlns:ds="http://schemas.openxmlformats.org/officeDocument/2006/customXml" ds:itemID="{3AC6FF5A-7431-40EF-A45E-066F3911F904}">
  <ds:schemaRefs/>
</ds:datastoreItem>
</file>

<file path=customXml/itemProps4.xml><?xml version="1.0" encoding="utf-8"?>
<ds:datastoreItem xmlns:ds="http://schemas.openxmlformats.org/officeDocument/2006/customXml" ds:itemID="{2DB50514-9831-4A16-8F1E-28720A503834}">
  <ds:schemaRef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67fc02f6-36bb-48ae-a7f7-cd1e1e38af6f"/>
    <ds:schemaRef ds:uri="7d046033-4a88-4f30-aeac-2545c91b622e"/>
    <ds:schemaRef ds:uri="http://www.w3.org/XML/1998/namespace"/>
    <ds:schemaRef ds:uri="http://purl.org/dc/dcmitype/"/>
  </ds:schemaRefs>
</ds:datastoreItem>
</file>

<file path=customXml/itemProps5.xml><?xml version="1.0" encoding="utf-8"?>
<ds:datastoreItem xmlns:ds="http://schemas.openxmlformats.org/officeDocument/2006/customXml" ds:itemID="{4D8406B1-C82B-44C8-9B41-1AFBACDFF23D}">
  <ds:schemaRefs>
    <ds:schemaRef ds:uri="http://schemas.microsoft.com/sharepoint/v3/contenttype/forms"/>
  </ds:schemaRefs>
</ds:datastoreItem>
</file>

<file path=customXml/itemProps6.xml><?xml version="1.0" encoding="utf-8"?>
<ds:datastoreItem xmlns:ds="http://schemas.openxmlformats.org/officeDocument/2006/customXml" ds:itemID="{7141DCC1-0D27-47A3-A224-EF6477F59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sfb4y0zr.dotx</Template>
  <TotalTime>0</TotalTime>
  <Pages>2</Pages>
  <Words>593</Words>
  <Characters>3683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Provincie Limburg</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Kamperman, Gerard</dc:creator>
  <cp:keywords/>
  <dc:description/>
  <cp:lastModifiedBy>Kamperman, Gerard</cp:lastModifiedBy>
  <cp:revision>2</cp:revision>
  <cp:lastPrinted>2025-03-18T11:40:00Z</cp:lastPrinted>
  <dcterms:created xsi:type="dcterms:W3CDTF">2025-09-08T12:57:00Z</dcterms:created>
  <dcterms:modified xsi:type="dcterms:W3CDTF">2025-09-08T12:57:00Z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provincielimburg</vt:lpwstr>
  </property>
  <property fmtid="{D5CDD505-2E9C-101B-9397-08002B2CF9AE}" pid="3" name="TemplafyTemplateId">
    <vt:lpwstr>1000241929206628356</vt:lpwstr>
  </property>
  <property fmtid="{D5CDD505-2E9C-101B-9397-08002B2CF9AE}" pid="4" name="TemplafyUserProfileId">
    <vt:lpwstr>638260435099638678</vt:lpwstr>
  </property>
  <property fmtid="{D5CDD505-2E9C-101B-9397-08002B2CF9AE}" pid="5" name="TemplafyLanguageCode">
    <vt:lpwstr>nl-NL</vt:lpwstr>
  </property>
  <property fmtid="{D5CDD505-2E9C-101B-9397-08002B2CF9AE}" pid="6" name="TemplafyFromBlank">
    <vt:bool>true</vt:bool>
  </property>
  <property fmtid="{D5CDD505-2E9C-101B-9397-08002B2CF9AE}" pid="7" name="ContentTypeId">
    <vt:lpwstr>0x010100B61AA95E8E8A2E48A71297AFA83C5EE8</vt:lpwstr>
  </property>
  <property fmtid="{D5CDD505-2E9C-101B-9397-08002B2CF9AE}" pid="8" name="MediaServiceImageTags">
    <vt:lpwstr/>
  </property>
</Properties>
</file>